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4F" w:rsidRPr="00120282" w:rsidRDefault="00054B4F" w:rsidP="004C4B58">
      <w:pPr>
        <w:pStyle w:val="IntenseQuote"/>
        <w:pBdr>
          <w:bottom w:val="single" w:sz="4" w:space="5" w:color="4F81BD"/>
        </w:pBdr>
        <w:ind w:left="0" w:right="564"/>
        <w:rPr>
          <w:color w:val="1D1B11"/>
          <w:sz w:val="44"/>
          <w:szCs w:val="44"/>
        </w:rPr>
      </w:pPr>
      <w:r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87.85pt;margin-top:15.3pt;width:317.15pt;height:5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" stroked="f">
            <v:textbox>
              <w:txbxContent>
                <w:p w:rsidR="00054B4F" w:rsidRPr="009C093F" w:rsidRDefault="00054B4F" w:rsidP="00A564AB">
                  <w:pPr>
                    <w:jc w:val="center"/>
                    <w:rPr>
                      <w:color w:val="232329"/>
                      <w:spacing w:val="-20"/>
                      <w:lang w:val="es-AR"/>
                    </w:rPr>
                  </w:pPr>
                  <w:r w:rsidRPr="009C093F">
                    <w:rPr>
                      <w:color w:val="232329"/>
                      <w:spacing w:val="-20"/>
                    </w:rPr>
                    <w:t xml:space="preserve">ANEXO N°   </w:t>
                  </w:r>
                  <w:r>
                    <w:rPr>
                      <w:color w:val="232329"/>
                      <w:spacing w:val="-20"/>
                    </w:rPr>
                    <w:t>10</w:t>
                  </w:r>
                  <w:r w:rsidRPr="009C093F">
                    <w:rPr>
                      <w:color w:val="232329"/>
                      <w:spacing w:val="-20"/>
                      <w:lang w:val="es-AR"/>
                    </w:rPr>
                    <w:t xml:space="preserve"> </w:t>
                  </w:r>
                  <w:r>
                    <w:rPr>
                      <w:color w:val="232329"/>
                      <w:spacing w:val="-20"/>
                      <w:lang w:val="es-AR"/>
                    </w:rPr>
                    <w:t>-  POE 8</w:t>
                  </w:r>
                </w:p>
                <w:p w:rsidR="00054B4F" w:rsidRDefault="00054B4F" w:rsidP="006A5D6A">
                  <w:pPr>
                    <w:jc w:val="center"/>
                    <w:rPr>
                      <w:color w:val="232329"/>
                      <w:spacing w:val="-20"/>
                      <w:lang w:val="es-AR"/>
                    </w:rPr>
                  </w:pPr>
                  <w:r w:rsidRPr="009C093F">
                    <w:rPr>
                      <w:color w:val="232329"/>
                      <w:spacing w:val="-20"/>
                      <w:lang w:val="es-AR"/>
                    </w:rPr>
                    <w:t xml:space="preserve"> INSTRUCTIVO para la PRESENTACIÓN </w:t>
                  </w:r>
                </w:p>
                <w:p w:rsidR="00054B4F" w:rsidRPr="009C093F" w:rsidRDefault="00054B4F" w:rsidP="006A5D6A">
                  <w:pPr>
                    <w:jc w:val="center"/>
                    <w:rPr>
                      <w:color w:val="232329"/>
                      <w:spacing w:val="-20"/>
                    </w:rPr>
                  </w:pPr>
                  <w:r>
                    <w:rPr>
                      <w:color w:val="232329"/>
                      <w:spacing w:val="-20"/>
                      <w:lang w:val="es-AR"/>
                    </w:rPr>
                    <w:t>INFORME FINAL</w:t>
                  </w:r>
                </w:p>
                <w:p w:rsidR="00054B4F" w:rsidRPr="009C093F" w:rsidRDefault="00054B4F" w:rsidP="00A564AB">
                  <w:pPr>
                    <w:jc w:val="center"/>
                    <w:rPr>
                      <w:color w:val="232329"/>
                      <w:spacing w:val="-20"/>
                    </w:rPr>
                  </w:pPr>
                </w:p>
              </w:txbxContent>
            </v:textbox>
          </v:shape>
        </w:pict>
      </w:r>
      <w:r>
        <w:rPr>
          <w:color w:val="232329"/>
        </w:rPr>
        <w:t xml:space="preserve"> </w:t>
      </w:r>
      <w:r w:rsidRPr="008D690B">
        <w:rPr>
          <w:color w:val="232329"/>
        </w:rPr>
        <w:t xml:space="preserve">      </w:t>
      </w:r>
      <w:r w:rsidRPr="001A6378">
        <w:rPr>
          <w:b w:val="0"/>
          <w:i w:val="0"/>
          <w:noProof/>
          <w:color w:val="1D1B11"/>
          <w:spacing w:val="-20"/>
          <w:lang w:eastAsia="es-AR"/>
        </w:rPr>
        <w:pict>
          <v:shape id="Objeto 1" o:spid="_x0000_i1026" type="#_x0000_t75" style="width:69.75pt;height:60pt;visibility:visible">
            <v:imagedata r:id="rId7" o:title="" croptop="-10923f" cropbottom="-1820f" cropright="-1595f" grayscale="t"/>
          </v:shape>
        </w:pict>
      </w:r>
      <w:r w:rsidRPr="00120282">
        <w:rPr>
          <w:color w:val="1D1B11"/>
        </w:rPr>
        <w:t xml:space="preserve">                                                                                                          </w:t>
      </w:r>
      <w:r w:rsidRPr="001A6378">
        <w:rPr>
          <w:i w:val="0"/>
          <w:noProof/>
          <w:color w:val="1D1B11"/>
          <w:spacing w:val="-20"/>
          <w:sz w:val="28"/>
          <w:szCs w:val="28"/>
          <w:lang w:eastAsia="es-AR"/>
        </w:rPr>
        <w:pict>
          <v:shape id="7 Imagen" o:spid="_x0000_i1027" type="#_x0000_t75" alt="logo Hospital Tornú.jpg" style="width:39.75pt;height:55.5pt;visibility:visible">
            <v:imagedata r:id="rId8" o:title=""/>
          </v:shape>
        </w:pict>
      </w:r>
    </w:p>
    <w:p w:rsidR="00054B4F" w:rsidRDefault="00054B4F" w:rsidP="005F1EFF">
      <w:pPr>
        <w:spacing w:line="276" w:lineRule="auto"/>
        <w:jc w:val="center"/>
        <w:rPr>
          <w:color w:val="1D1B11"/>
          <w:w w:val="90"/>
          <w:sz w:val="22"/>
          <w:szCs w:val="22"/>
        </w:rPr>
      </w:pPr>
    </w:p>
    <w:p w:rsidR="00054B4F" w:rsidRPr="00D50D88" w:rsidRDefault="00054B4F" w:rsidP="005F1EFF">
      <w:pPr>
        <w:spacing w:line="276" w:lineRule="auto"/>
        <w:jc w:val="center"/>
        <w:rPr>
          <w:color w:val="1D1B11"/>
          <w:w w:val="90"/>
        </w:rPr>
      </w:pPr>
      <w:r w:rsidRPr="00D50D88">
        <w:rPr>
          <w:color w:val="1D1B11"/>
          <w:w w:val="90"/>
        </w:rPr>
        <w:t xml:space="preserve">INSTRUCCIONES PARA LA PRESENTACIÓN DE INFORME </w:t>
      </w:r>
      <w:r>
        <w:rPr>
          <w:color w:val="1D1B11"/>
          <w:w w:val="90"/>
        </w:rPr>
        <w:t>FINAL</w:t>
      </w:r>
    </w:p>
    <w:p w:rsidR="00054B4F" w:rsidRPr="00EF58DF" w:rsidRDefault="00054B4F" w:rsidP="005F1EFF">
      <w:pPr>
        <w:spacing w:line="276" w:lineRule="auto"/>
        <w:rPr>
          <w:color w:val="1D1B11"/>
          <w:w w:val="90"/>
          <w:sz w:val="22"/>
          <w:szCs w:val="22"/>
        </w:rPr>
      </w:pPr>
    </w:p>
    <w:p w:rsidR="00054B4F" w:rsidRPr="00EF58DF" w:rsidRDefault="00054B4F" w:rsidP="005F1EFF">
      <w:pPr>
        <w:spacing w:line="276" w:lineRule="auto"/>
        <w:rPr>
          <w:color w:val="1D1B11"/>
          <w:w w:val="90"/>
          <w:sz w:val="22"/>
          <w:szCs w:val="22"/>
        </w:rPr>
      </w:pPr>
    </w:p>
    <w:p w:rsidR="00054B4F" w:rsidRPr="00EF58DF" w:rsidRDefault="00054B4F" w:rsidP="005F1EFF">
      <w:pPr>
        <w:spacing w:line="276" w:lineRule="auto"/>
        <w:rPr>
          <w:color w:val="1D1B11"/>
          <w:w w:val="90"/>
          <w:sz w:val="22"/>
          <w:szCs w:val="22"/>
        </w:rPr>
      </w:pPr>
      <w:r w:rsidRPr="00EF58DF">
        <w:rPr>
          <w:color w:val="1D1B11"/>
          <w:w w:val="90"/>
          <w:sz w:val="22"/>
          <w:szCs w:val="22"/>
        </w:rPr>
        <w:t xml:space="preserve">El(La) Investigador(a) </w:t>
      </w:r>
      <w:r>
        <w:rPr>
          <w:color w:val="1D1B11"/>
          <w:w w:val="90"/>
          <w:sz w:val="22"/>
          <w:szCs w:val="22"/>
        </w:rPr>
        <w:t xml:space="preserve">Principal </w:t>
      </w:r>
      <w:r w:rsidRPr="00EF58DF">
        <w:rPr>
          <w:color w:val="1D1B11"/>
          <w:w w:val="90"/>
          <w:sz w:val="22"/>
          <w:szCs w:val="22"/>
        </w:rPr>
        <w:t>debe presentar a</w:t>
      </w:r>
      <w:r>
        <w:rPr>
          <w:color w:val="1D1B11"/>
          <w:w w:val="90"/>
          <w:sz w:val="22"/>
          <w:szCs w:val="22"/>
        </w:rPr>
        <w:t>l CEI HT un Informe Final en el momento del cierre del estudio. En cuento a cierre se entiende por la finalización del estudio de investigación</w:t>
      </w:r>
    </w:p>
    <w:p w:rsidR="00054B4F" w:rsidRDefault="00054B4F" w:rsidP="005F1EFF">
      <w:pPr>
        <w:spacing w:line="276" w:lineRule="auto"/>
        <w:rPr>
          <w:color w:val="1D1B11"/>
          <w:w w:val="90"/>
          <w:sz w:val="22"/>
          <w:szCs w:val="22"/>
        </w:rPr>
      </w:pPr>
      <w:r w:rsidRPr="00EF58DF">
        <w:rPr>
          <w:color w:val="1D1B11"/>
          <w:w w:val="90"/>
          <w:sz w:val="22"/>
          <w:szCs w:val="22"/>
        </w:rPr>
        <w:t xml:space="preserve">La entrega del informe </w:t>
      </w:r>
      <w:r>
        <w:rPr>
          <w:color w:val="1D1B11"/>
          <w:w w:val="90"/>
          <w:sz w:val="22"/>
          <w:szCs w:val="22"/>
        </w:rPr>
        <w:t>final es de carácter obligatorio para todos los proyectos que aprueba el CEI HT, dentro de los 180 días siguientes al cierre del estudio.</w:t>
      </w:r>
    </w:p>
    <w:p w:rsidR="00054B4F" w:rsidRDefault="00054B4F" w:rsidP="005F1EFF">
      <w:pPr>
        <w:spacing w:line="276" w:lineRule="auto"/>
        <w:rPr>
          <w:color w:val="1D1B11"/>
          <w:w w:val="90"/>
          <w:sz w:val="22"/>
          <w:szCs w:val="22"/>
        </w:rPr>
      </w:pPr>
    </w:p>
    <w:p w:rsidR="00054B4F" w:rsidRDefault="00054B4F" w:rsidP="00767807">
      <w:pPr>
        <w:spacing w:line="276" w:lineRule="auto"/>
        <w:jc w:val="center"/>
        <w:rPr>
          <w:color w:val="1D1B11"/>
          <w:w w:val="90"/>
          <w:sz w:val="22"/>
          <w:szCs w:val="22"/>
        </w:rPr>
      </w:pPr>
      <w:r>
        <w:rPr>
          <w:color w:val="1D1B11"/>
          <w:w w:val="90"/>
          <w:sz w:val="22"/>
          <w:szCs w:val="22"/>
        </w:rPr>
        <w:t>PRESENTACION DE LOS DOCUMENTOS</w:t>
      </w:r>
    </w:p>
    <w:p w:rsidR="00054B4F" w:rsidRPr="00120282" w:rsidRDefault="00054B4F" w:rsidP="00AD2D58">
      <w:pPr>
        <w:rPr>
          <w:rFonts w:ascii="Goudy Old Style" w:hAnsi="Goudy Old Style"/>
          <w:color w:val="1D1B11"/>
          <w:w w:val="90"/>
        </w:rPr>
      </w:pPr>
    </w:p>
    <w:p w:rsidR="00054B4F" w:rsidRDefault="00054B4F" w:rsidP="004A4A1D">
      <w:pPr>
        <w:numPr>
          <w:ilvl w:val="0"/>
          <w:numId w:val="11"/>
        </w:numPr>
        <w:spacing w:line="276" w:lineRule="auto"/>
        <w:rPr>
          <w:color w:val="1D1B11"/>
          <w:w w:val="90"/>
          <w:sz w:val="22"/>
          <w:szCs w:val="22"/>
        </w:rPr>
      </w:pPr>
      <w:r w:rsidRPr="0057300F">
        <w:rPr>
          <w:color w:val="1D1B11"/>
          <w:w w:val="90"/>
          <w:sz w:val="22"/>
          <w:szCs w:val="22"/>
        </w:rPr>
        <w:t>Nota de presentación</w:t>
      </w:r>
      <w:r>
        <w:rPr>
          <w:color w:val="1D1B11"/>
          <w:w w:val="90"/>
          <w:sz w:val="22"/>
          <w:szCs w:val="22"/>
        </w:rPr>
        <w:t xml:space="preserve"> de informe final</w:t>
      </w:r>
      <w:r w:rsidRPr="0057300F">
        <w:rPr>
          <w:color w:val="1D1B11"/>
          <w:w w:val="90"/>
          <w:sz w:val="22"/>
          <w:szCs w:val="22"/>
        </w:rPr>
        <w:t xml:space="preserve"> (duplicado). </w:t>
      </w:r>
    </w:p>
    <w:p w:rsidR="00054B4F" w:rsidRDefault="00054B4F" w:rsidP="004A4A1D">
      <w:pPr>
        <w:numPr>
          <w:ilvl w:val="0"/>
          <w:numId w:val="11"/>
        </w:numPr>
        <w:spacing w:line="276" w:lineRule="auto"/>
        <w:rPr>
          <w:color w:val="1D1B11"/>
          <w:w w:val="90"/>
          <w:sz w:val="22"/>
          <w:szCs w:val="22"/>
        </w:rPr>
      </w:pPr>
      <w:r>
        <w:rPr>
          <w:color w:val="1D1B11"/>
          <w:w w:val="90"/>
          <w:sz w:val="22"/>
          <w:szCs w:val="22"/>
        </w:rPr>
        <w:t>Formulario de Informe Final (duplicado)</w:t>
      </w:r>
    </w:p>
    <w:p w:rsidR="00054B4F" w:rsidRDefault="00054B4F" w:rsidP="004A4A1D">
      <w:pPr>
        <w:numPr>
          <w:ilvl w:val="0"/>
          <w:numId w:val="11"/>
        </w:numPr>
        <w:spacing w:line="276" w:lineRule="auto"/>
        <w:rPr>
          <w:color w:val="1D1B11"/>
          <w:w w:val="90"/>
          <w:sz w:val="22"/>
          <w:szCs w:val="22"/>
        </w:rPr>
      </w:pPr>
      <w:r>
        <w:rPr>
          <w:color w:val="1D1B11"/>
          <w:w w:val="90"/>
          <w:sz w:val="22"/>
          <w:szCs w:val="22"/>
        </w:rPr>
        <w:t xml:space="preserve">La presentación debe hacerse en papel (en folio A4) y correo electrónico. </w:t>
      </w:r>
    </w:p>
    <w:p w:rsidR="00054B4F" w:rsidRPr="0057300F" w:rsidRDefault="00054B4F" w:rsidP="004A4A1D">
      <w:pPr>
        <w:numPr>
          <w:ilvl w:val="0"/>
          <w:numId w:val="11"/>
        </w:numPr>
        <w:spacing w:line="276" w:lineRule="auto"/>
        <w:rPr>
          <w:color w:val="1D1B11"/>
          <w:w w:val="90"/>
          <w:sz w:val="22"/>
          <w:szCs w:val="22"/>
        </w:rPr>
      </w:pPr>
      <w:r w:rsidRPr="0036752C">
        <w:rPr>
          <w:color w:val="1D1B11"/>
          <w:w w:val="90"/>
          <w:sz w:val="22"/>
          <w:szCs w:val="22"/>
        </w:rPr>
        <w:t>La documentación, debe ser entregada en la oficina del CEI,  Combatientes</w:t>
      </w:r>
      <w:r w:rsidRPr="0057300F">
        <w:rPr>
          <w:color w:val="1D1B11"/>
          <w:w w:val="90"/>
          <w:sz w:val="22"/>
          <w:szCs w:val="22"/>
        </w:rPr>
        <w:t xml:space="preserve"> de Malvinas 3002, Pabellón Universitario 1° piso, Biblioteca. </w:t>
      </w:r>
    </w:p>
    <w:p w:rsidR="00054B4F" w:rsidRPr="00767807" w:rsidRDefault="00054B4F" w:rsidP="00767807">
      <w:pPr>
        <w:pStyle w:val="ListParagraph"/>
        <w:numPr>
          <w:ilvl w:val="0"/>
          <w:numId w:val="11"/>
        </w:numPr>
        <w:spacing w:line="276" w:lineRule="auto"/>
        <w:rPr>
          <w:color w:val="1D1B11"/>
          <w:w w:val="90"/>
          <w:sz w:val="22"/>
          <w:szCs w:val="22"/>
        </w:rPr>
      </w:pPr>
      <w:r w:rsidRPr="00767807">
        <w:rPr>
          <w:color w:val="1D1B11"/>
          <w:w w:val="90"/>
          <w:sz w:val="22"/>
          <w:szCs w:val="22"/>
        </w:rPr>
        <w:t>Los días lunes</w:t>
      </w:r>
      <w:r>
        <w:rPr>
          <w:color w:val="1D1B11"/>
          <w:w w:val="90"/>
          <w:sz w:val="22"/>
          <w:szCs w:val="22"/>
        </w:rPr>
        <w:t xml:space="preserve"> y </w:t>
      </w:r>
      <w:r w:rsidRPr="00767807">
        <w:rPr>
          <w:color w:val="1D1B11"/>
          <w:w w:val="90"/>
          <w:sz w:val="22"/>
          <w:szCs w:val="22"/>
        </w:rPr>
        <w:t xml:space="preserve">miércoles en el horario de </w:t>
      </w:r>
      <w:smartTag w:uri="urn:schemas-microsoft-com:office:smarttags" w:element="metricconverter">
        <w:smartTagPr>
          <w:attr w:name="ProductID" w:val="8.30 a"/>
        </w:smartTagPr>
        <w:r w:rsidRPr="00767807">
          <w:rPr>
            <w:color w:val="1D1B11"/>
            <w:w w:val="90"/>
            <w:sz w:val="22"/>
            <w:szCs w:val="22"/>
          </w:rPr>
          <w:t>8.30 a</w:t>
        </w:r>
      </w:smartTag>
      <w:r w:rsidRPr="00767807">
        <w:rPr>
          <w:color w:val="1D1B11"/>
          <w:w w:val="90"/>
          <w:sz w:val="22"/>
          <w:szCs w:val="22"/>
        </w:rPr>
        <w:t xml:space="preserve"> 12.30 hs. </w:t>
      </w:r>
    </w:p>
    <w:p w:rsidR="00054B4F" w:rsidRPr="0057300F" w:rsidRDefault="00054B4F" w:rsidP="006E0513">
      <w:pPr>
        <w:pStyle w:val="ListParagraph"/>
        <w:numPr>
          <w:ilvl w:val="0"/>
          <w:numId w:val="11"/>
        </w:numPr>
        <w:spacing w:line="276" w:lineRule="auto"/>
        <w:rPr>
          <w:color w:val="1D1B11"/>
          <w:w w:val="90"/>
          <w:sz w:val="22"/>
          <w:szCs w:val="22"/>
        </w:rPr>
      </w:pPr>
      <w:r w:rsidRPr="00767807">
        <w:rPr>
          <w:color w:val="1D1B11"/>
          <w:w w:val="90"/>
          <w:sz w:val="22"/>
          <w:szCs w:val="22"/>
        </w:rPr>
        <w:t xml:space="preserve">Si lo desea puede realizar consultas por correo electrónico: </w:t>
      </w:r>
      <w:hyperlink r:id="rId9" w:history="1">
        <w:r w:rsidRPr="00767807">
          <w:rPr>
            <w:rStyle w:val="Hyperlink"/>
            <w:w w:val="90"/>
            <w:sz w:val="22"/>
            <w:szCs w:val="22"/>
          </w:rPr>
          <w:t>claudiakvukotich@yahoo.com.ar</w:t>
        </w:r>
      </w:hyperlink>
      <w:bookmarkStart w:id="0" w:name="_GoBack"/>
      <w:bookmarkEnd w:id="0"/>
      <w:r>
        <w:rPr>
          <w:color w:val="1D1B11"/>
          <w:w w:val="90"/>
          <w:sz w:val="22"/>
          <w:szCs w:val="22"/>
        </w:rPr>
        <w:tab/>
        <w:t>Telefónicamente: 4521-1236 Interno: 305</w:t>
      </w:r>
    </w:p>
    <w:p w:rsidR="00054B4F" w:rsidRPr="0057300F" w:rsidRDefault="00054B4F" w:rsidP="00D05E56">
      <w:pPr>
        <w:spacing w:line="276" w:lineRule="auto"/>
        <w:ind w:left="708"/>
        <w:rPr>
          <w:color w:val="1D1B11"/>
          <w:w w:val="90"/>
          <w:sz w:val="22"/>
          <w:szCs w:val="22"/>
        </w:rPr>
      </w:pPr>
      <w:r>
        <w:rPr>
          <w:color w:val="1D1B11"/>
          <w:w w:val="90"/>
          <w:sz w:val="22"/>
          <w:szCs w:val="22"/>
        </w:rPr>
        <w:t>Ó</w:t>
      </w:r>
      <w:r w:rsidRPr="0057300F">
        <w:rPr>
          <w:color w:val="1D1B11"/>
          <w:w w:val="90"/>
          <w:sz w:val="22"/>
          <w:szCs w:val="22"/>
        </w:rPr>
        <w:t xml:space="preserve"> acceder a la </w:t>
      </w:r>
      <w:r>
        <w:rPr>
          <w:color w:val="1D1B11"/>
          <w:w w:val="90"/>
          <w:sz w:val="22"/>
          <w:szCs w:val="22"/>
        </w:rPr>
        <w:t xml:space="preserve">página del CEI para obtener </w:t>
      </w:r>
      <w:r w:rsidRPr="0057300F">
        <w:rPr>
          <w:color w:val="1D1B11"/>
          <w:w w:val="90"/>
          <w:sz w:val="22"/>
          <w:szCs w:val="22"/>
        </w:rPr>
        <w:t xml:space="preserve">información </w:t>
      </w:r>
      <w:r>
        <w:rPr>
          <w:color w:val="1D1B11"/>
          <w:w w:val="90"/>
          <w:sz w:val="22"/>
          <w:szCs w:val="22"/>
        </w:rPr>
        <w:t xml:space="preserve">relacionada con estudios de investigación </w:t>
      </w:r>
      <w:r w:rsidRPr="0057300F">
        <w:rPr>
          <w:color w:val="1D1B11"/>
          <w:w w:val="90"/>
          <w:sz w:val="22"/>
          <w:szCs w:val="22"/>
        </w:rPr>
        <w:t xml:space="preserve">del </w:t>
      </w:r>
      <w:r>
        <w:rPr>
          <w:color w:val="1D1B11"/>
          <w:w w:val="90"/>
          <w:sz w:val="22"/>
          <w:szCs w:val="22"/>
        </w:rPr>
        <w:t>CEI:</w:t>
      </w:r>
    </w:p>
    <w:p w:rsidR="00054B4F" w:rsidRPr="00A85E1B" w:rsidRDefault="00054B4F" w:rsidP="00A85E1B">
      <w:pPr>
        <w:spacing w:line="276" w:lineRule="auto"/>
        <w:ind w:firstLine="708"/>
        <w:rPr>
          <w:color w:val="1D1B11"/>
          <w:w w:val="90"/>
          <w:sz w:val="22"/>
          <w:szCs w:val="22"/>
        </w:rPr>
      </w:pPr>
      <w:hyperlink r:id="rId10" w:history="1">
        <w:r w:rsidRPr="00A85E1B">
          <w:rPr>
            <w:rStyle w:val="Hyperlink"/>
            <w:color w:val="1D1B11"/>
            <w:w w:val="90"/>
            <w:sz w:val="22"/>
            <w:szCs w:val="22"/>
          </w:rPr>
          <w:t>eticahospitaltornu.com.ar</w:t>
        </w:r>
      </w:hyperlink>
    </w:p>
    <w:p w:rsidR="00054B4F" w:rsidRPr="0057300F" w:rsidRDefault="00054B4F" w:rsidP="00D05E56">
      <w:pPr>
        <w:spacing w:line="276" w:lineRule="auto"/>
        <w:ind w:left="2136"/>
        <w:rPr>
          <w:color w:val="1D1B11"/>
          <w:w w:val="90"/>
          <w:sz w:val="22"/>
          <w:szCs w:val="22"/>
        </w:rPr>
      </w:pPr>
    </w:p>
    <w:p w:rsidR="00054B4F" w:rsidRPr="0057300F" w:rsidRDefault="00054B4F" w:rsidP="00934BEA">
      <w:pPr>
        <w:spacing w:line="276" w:lineRule="auto"/>
        <w:ind w:left="360"/>
        <w:rPr>
          <w:rFonts w:ascii="Goudy Old Style" w:hAnsi="Goudy Old Style"/>
          <w:color w:val="1D1B11"/>
          <w:w w:val="90"/>
          <w:sz w:val="22"/>
          <w:szCs w:val="22"/>
          <w:u w:val="single"/>
        </w:rPr>
      </w:pPr>
    </w:p>
    <w:p w:rsidR="00054B4F" w:rsidRPr="0088453B" w:rsidRDefault="00054B4F" w:rsidP="00AD2D58">
      <w:pPr>
        <w:spacing w:line="276" w:lineRule="auto"/>
        <w:rPr>
          <w:rFonts w:ascii="Goudy Old Style" w:hAnsi="Goudy Old Style"/>
          <w:color w:val="1D1B11"/>
          <w:w w:val="90"/>
        </w:rPr>
      </w:pPr>
    </w:p>
    <w:p w:rsidR="00054B4F" w:rsidRPr="00120282" w:rsidRDefault="00054B4F" w:rsidP="004A4A1D">
      <w:pPr>
        <w:jc w:val="center"/>
        <w:rPr>
          <w:rFonts w:ascii="Goudy Old Style" w:hAnsi="Goudy Old Style"/>
          <w:color w:val="1D1B11"/>
          <w:sz w:val="28"/>
        </w:rPr>
      </w:pPr>
    </w:p>
    <w:p w:rsidR="00054B4F" w:rsidRDefault="00054B4F" w:rsidP="00830362">
      <w:pPr>
        <w:spacing w:line="480" w:lineRule="auto"/>
        <w:jc w:val="center"/>
        <w:rPr>
          <w:b/>
          <w:bCs/>
          <w:color w:val="1D1B11"/>
          <w:sz w:val="22"/>
          <w:szCs w:val="22"/>
        </w:rPr>
      </w:pPr>
    </w:p>
    <w:p w:rsidR="00054B4F" w:rsidRDefault="00054B4F" w:rsidP="00830362">
      <w:pPr>
        <w:spacing w:line="480" w:lineRule="auto"/>
        <w:jc w:val="center"/>
        <w:rPr>
          <w:b/>
          <w:bCs/>
          <w:color w:val="1D1B11"/>
          <w:sz w:val="22"/>
          <w:szCs w:val="22"/>
        </w:rPr>
      </w:pPr>
    </w:p>
    <w:p w:rsidR="00054B4F" w:rsidRDefault="00054B4F" w:rsidP="00830362">
      <w:pPr>
        <w:spacing w:line="480" w:lineRule="auto"/>
        <w:jc w:val="center"/>
        <w:rPr>
          <w:b/>
          <w:bCs/>
          <w:color w:val="1D1B11"/>
          <w:sz w:val="22"/>
          <w:szCs w:val="22"/>
        </w:rPr>
      </w:pPr>
    </w:p>
    <w:p w:rsidR="00054B4F" w:rsidRDefault="00054B4F" w:rsidP="008B0DD9"/>
    <w:p w:rsidR="00054B4F" w:rsidRDefault="00054B4F" w:rsidP="008B0DD9"/>
    <w:p w:rsidR="00054B4F" w:rsidRDefault="00054B4F" w:rsidP="008B0DD9"/>
    <w:p w:rsidR="00054B4F" w:rsidRDefault="00054B4F" w:rsidP="008B0DD9"/>
    <w:p w:rsidR="00054B4F" w:rsidRDefault="00054B4F" w:rsidP="008B0DD9"/>
    <w:p w:rsidR="00054B4F" w:rsidRDefault="00054B4F" w:rsidP="008B0DD9"/>
    <w:p w:rsidR="00054B4F" w:rsidRDefault="00054B4F" w:rsidP="008B0DD9"/>
    <w:p w:rsidR="00054B4F" w:rsidRDefault="00054B4F" w:rsidP="008B0DD9"/>
    <w:p w:rsidR="00054B4F" w:rsidRDefault="00054B4F" w:rsidP="008B0DD9"/>
    <w:p w:rsidR="00054B4F" w:rsidRDefault="00054B4F" w:rsidP="008B0DD9"/>
    <w:p w:rsidR="00054B4F" w:rsidRDefault="00054B4F" w:rsidP="008B0DD9"/>
    <w:p w:rsidR="00054B4F" w:rsidRDefault="00054B4F" w:rsidP="008B0DD9"/>
    <w:p w:rsidR="00054B4F" w:rsidRDefault="00054B4F" w:rsidP="008B0DD9"/>
    <w:p w:rsidR="00054B4F" w:rsidRPr="00016B9F" w:rsidRDefault="00054B4F" w:rsidP="00555D3D">
      <w:pPr>
        <w:jc w:val="center"/>
        <w:rPr>
          <w:b/>
        </w:rPr>
      </w:pPr>
      <w:r>
        <w:rPr>
          <w:b/>
        </w:rPr>
        <w:t>F</w:t>
      </w:r>
      <w:r w:rsidRPr="00016B9F">
        <w:rPr>
          <w:b/>
        </w:rPr>
        <w:t xml:space="preserve">ormulario de Informe </w:t>
      </w:r>
      <w:r>
        <w:rPr>
          <w:b/>
        </w:rPr>
        <w:t>Final</w:t>
      </w:r>
      <w:r w:rsidRPr="00016B9F">
        <w:rPr>
          <w:b/>
        </w:rPr>
        <w:t xml:space="preserve"> del estudio</w:t>
      </w:r>
    </w:p>
    <w:p w:rsidR="00054B4F" w:rsidRDefault="00054B4F" w:rsidP="00555D3D">
      <w:pPr>
        <w:jc w:val="center"/>
      </w:pPr>
    </w:p>
    <w:p w:rsidR="00054B4F" w:rsidRDefault="00054B4F" w:rsidP="008B0D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9"/>
        <w:gridCol w:w="4899"/>
      </w:tblGrid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/>
          <w:p w:rsidR="00054B4F" w:rsidRPr="003B514A" w:rsidRDefault="00054B4F" w:rsidP="00016B9F">
            <w:r w:rsidRPr="003B514A">
              <w:rPr>
                <w:sz w:val="22"/>
                <w:szCs w:val="22"/>
              </w:rPr>
              <w:t>1.Título del estudio:</w:t>
            </w:r>
          </w:p>
          <w:p w:rsidR="00054B4F" w:rsidRPr="003B514A" w:rsidRDefault="00054B4F" w:rsidP="00016B9F"/>
          <w:p w:rsidR="00054B4F" w:rsidRPr="003B514A" w:rsidRDefault="00054B4F" w:rsidP="00016B9F"/>
          <w:p w:rsidR="00054B4F" w:rsidRPr="003B514A" w:rsidRDefault="00054B4F" w:rsidP="00016B9F">
            <w:r w:rsidRPr="003B514A">
              <w:rPr>
                <w:sz w:val="22"/>
                <w:szCs w:val="22"/>
              </w:rPr>
              <w:t>Número/código del estudio</w:t>
            </w:r>
            <w:r>
              <w:rPr>
                <w:sz w:val="22"/>
                <w:szCs w:val="22"/>
              </w:rPr>
              <w:t>:                                                                 Fecha:</w:t>
            </w:r>
          </w:p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2. Patrocinador:</w:t>
            </w:r>
          </w:p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3. Nombre y Apellido del investigador principal: </w:t>
            </w:r>
          </w:p>
          <w:p w:rsidR="00054B4F" w:rsidRPr="003B514A" w:rsidRDefault="00054B4F" w:rsidP="00016B9F"/>
        </w:tc>
      </w:tr>
      <w:tr w:rsidR="00054B4F" w:rsidRPr="002F0A0E" w:rsidTr="00F73BE0">
        <w:tc>
          <w:tcPr>
            <w:tcW w:w="4899" w:type="dxa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4. Servicio/Sección en la que se desarrolla el estudio:</w:t>
            </w:r>
          </w:p>
        </w:tc>
        <w:tc>
          <w:tcPr>
            <w:tcW w:w="4899" w:type="dxa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5. Institución: </w:t>
            </w:r>
          </w:p>
        </w:tc>
      </w:tr>
      <w:tr w:rsidR="00054B4F" w:rsidRPr="002F0A0E" w:rsidTr="00F73BE0">
        <w:tc>
          <w:tcPr>
            <w:tcW w:w="4899" w:type="dxa"/>
          </w:tcPr>
          <w:p w:rsidR="00054B4F" w:rsidRPr="003B514A" w:rsidRDefault="00054B4F" w:rsidP="008F4BB1">
            <w:r w:rsidRPr="003B514A">
              <w:rPr>
                <w:sz w:val="22"/>
                <w:szCs w:val="22"/>
              </w:rPr>
              <w:t>6. Fecha de aprobación del CEI     _ _/_ _/201_</w:t>
            </w:r>
          </w:p>
        </w:tc>
        <w:tc>
          <w:tcPr>
            <w:tcW w:w="4899" w:type="dxa"/>
          </w:tcPr>
          <w:p w:rsidR="00054B4F" w:rsidRPr="003B514A" w:rsidRDefault="00054B4F" w:rsidP="00DC0E1C">
            <w:r w:rsidRPr="003B514A">
              <w:rPr>
                <w:sz w:val="22"/>
                <w:szCs w:val="22"/>
              </w:rPr>
              <w:t>7. Informe Final:</w:t>
            </w:r>
          </w:p>
        </w:tc>
      </w:tr>
      <w:tr w:rsidR="00054B4F" w:rsidRPr="002F0A0E" w:rsidTr="00F73BE0">
        <w:tc>
          <w:tcPr>
            <w:tcW w:w="4899" w:type="dxa"/>
          </w:tcPr>
          <w:p w:rsidR="00054B4F" w:rsidRPr="003B514A" w:rsidRDefault="00054B4F" w:rsidP="00C65C44">
            <w:r w:rsidRPr="003B514A">
              <w:rPr>
                <w:sz w:val="22"/>
                <w:szCs w:val="22"/>
              </w:rPr>
              <w:t>8. Fecha de aprobación ANMAT  _ _/_ _/201_</w:t>
            </w:r>
          </w:p>
        </w:tc>
        <w:tc>
          <w:tcPr>
            <w:tcW w:w="4899" w:type="dxa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9. Fecha Inicio  _ _/_ _/201_</w:t>
            </w:r>
          </w:p>
        </w:tc>
      </w:tr>
      <w:tr w:rsidR="00054B4F" w:rsidRPr="00A353DD" w:rsidTr="00F73BE0">
        <w:tc>
          <w:tcPr>
            <w:tcW w:w="9798" w:type="dxa"/>
            <w:gridSpan w:val="2"/>
          </w:tcPr>
          <w:p w:rsidR="00054B4F" w:rsidRPr="00A353DD" w:rsidRDefault="00054B4F" w:rsidP="00016B9F">
            <w:pPr>
              <w:rPr>
                <w:lang w:val="it-IT"/>
              </w:rPr>
            </w:pPr>
            <w:r>
              <w:rPr>
                <w:noProof/>
                <w:lang w:val="es-AR" w:eastAsia="es-AR"/>
              </w:rPr>
              <w:pict>
                <v:rect id="7 Rectángulo" o:spid="_x0000_s1027" style="position:absolute;margin-left:317.05pt;margin-top:1.85pt;width:18.8pt;height:8.9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" strokeweight=".25pt"/>
              </w:pict>
            </w:r>
            <w:r>
              <w:rPr>
                <w:noProof/>
                <w:lang w:val="es-AR" w:eastAsia="es-AR"/>
              </w:rPr>
              <w:pict>
                <v:rect id="6 Rectángulo" o:spid="_x0000_s1028" style="position:absolute;margin-left:250.25pt;margin-top:1.85pt;width:18.8pt;height:8.9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" strokeweight=".25pt"/>
              </w:pict>
            </w:r>
            <w:r>
              <w:rPr>
                <w:noProof/>
                <w:lang w:val="es-AR" w:eastAsia="es-AR"/>
              </w:rPr>
              <w:pict>
                <v:rect id="5 Rectángulo" o:spid="_x0000_s1029" style="position:absolute;margin-left:183.4pt;margin-top:1.85pt;width:18.8pt;height:8.9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" strokeweight=".25pt"/>
              </w:pict>
            </w:r>
            <w:r>
              <w:rPr>
                <w:noProof/>
                <w:lang w:val="es-AR" w:eastAsia="es-AR"/>
              </w:rPr>
              <w:pict>
                <v:rect id="4 Rectángulo" o:spid="_x0000_s1030" style="position:absolute;margin-left:123.9pt;margin-top:1.65pt;width:18.8pt;height:8.95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" strokeweight=".25pt"/>
              </w:pict>
            </w:r>
            <w:r w:rsidRPr="00A353DD">
              <w:rPr>
                <w:sz w:val="22"/>
                <w:szCs w:val="22"/>
                <w:lang w:val="it-IT"/>
              </w:rPr>
              <w:t xml:space="preserve">10. Fase del estudio Fase I           Fase II            Fase III            Fase IV   </w:t>
            </w:r>
          </w:p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11. Duración estimada del estudio:</w:t>
            </w:r>
          </w:p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12. Estado del  estudio</w:t>
            </w:r>
          </w:p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    </w:t>
            </w:r>
            <w:r w:rsidRPr="003B514A">
              <w:rPr>
                <w:sz w:val="22"/>
                <w:szCs w:val="22"/>
              </w:rPr>
              <w:t> No ha iniciado el reclutamiento de participantes</w:t>
            </w:r>
          </w:p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    </w:t>
            </w:r>
            <w:r w:rsidRPr="003B514A">
              <w:rPr>
                <w:sz w:val="22"/>
                <w:szCs w:val="22"/>
              </w:rPr>
              <w:t xml:space="preserve"> Activo (continua con el reclutamiento de participantes, con la revisión de expedientes u otras   </w:t>
            </w:r>
          </w:p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        actividades)</w:t>
            </w:r>
          </w:p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    </w:t>
            </w:r>
            <w:r w:rsidRPr="003B514A">
              <w:rPr>
                <w:sz w:val="22"/>
                <w:szCs w:val="22"/>
              </w:rPr>
              <w:t> Seguimiento (reclutamiento cerrado-participantes continúan recibiendo tratamiento del estudio,)</w:t>
            </w:r>
          </w:p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    </w:t>
            </w:r>
            <w:r w:rsidRPr="003B514A">
              <w:rPr>
                <w:sz w:val="22"/>
                <w:szCs w:val="22"/>
              </w:rPr>
              <w:t> Seguimiento (reclutamiento cerrado- seguimiento de participantes o análisis de datos en proceso)</w:t>
            </w:r>
          </w:p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    </w:t>
            </w:r>
            <w:r w:rsidRPr="003B514A">
              <w:rPr>
                <w:sz w:val="22"/>
                <w:szCs w:val="22"/>
              </w:rPr>
              <w:t> Concluido/Finalizado</w:t>
            </w:r>
          </w:p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    </w:t>
            </w:r>
            <w:r w:rsidRPr="003B514A">
              <w:rPr>
                <w:sz w:val="22"/>
                <w:szCs w:val="22"/>
              </w:rPr>
              <w:t> Discontinuado</w:t>
            </w:r>
          </w:p>
          <w:p w:rsidR="00054B4F" w:rsidRPr="003B514A" w:rsidRDefault="00054B4F" w:rsidP="00016B9F"/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13. Número de participantes (complete los 4 apartados)</w:t>
            </w:r>
          </w:p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          ____ Número total de participantes en el estudio según el estudio/ protocolo</w:t>
            </w:r>
          </w:p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          ____ Número de participantes enrolados desde el inicio del estudio</w:t>
            </w:r>
          </w:p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          ____ Número de participantes enrolados desde el último informe de avance</w:t>
            </w:r>
          </w:p>
          <w:p w:rsidR="00054B4F" w:rsidRDefault="00054B4F" w:rsidP="00016B9F">
            <w:r w:rsidRPr="003B514A">
              <w:rPr>
                <w:sz w:val="22"/>
                <w:szCs w:val="22"/>
              </w:rPr>
              <w:t xml:space="preserve">           ____ Número de participantes previstos en el futuro</w:t>
            </w:r>
          </w:p>
          <w:p w:rsidR="00054B4F" w:rsidRDefault="00054B4F" w:rsidP="00016B9F">
            <w:r>
              <w:rPr>
                <w:sz w:val="22"/>
                <w:szCs w:val="22"/>
              </w:rPr>
              <w:t xml:space="preserve">Ó        </w:t>
            </w:r>
            <w:r w:rsidRPr="003B514A">
              <w:rPr>
                <w:sz w:val="22"/>
                <w:szCs w:val="22"/>
              </w:rPr>
              <w:t>____ Número</w:t>
            </w:r>
            <w:r>
              <w:rPr>
                <w:sz w:val="22"/>
                <w:szCs w:val="22"/>
              </w:rPr>
              <w:t xml:space="preserve"> de historias clínicas se han revisadas</w:t>
            </w:r>
          </w:p>
          <w:p w:rsidR="00054B4F" w:rsidRPr="003B514A" w:rsidRDefault="00054B4F" w:rsidP="00016B9F">
            <w:r>
              <w:rPr>
                <w:sz w:val="22"/>
                <w:szCs w:val="22"/>
              </w:rPr>
              <w:t xml:space="preserve">Ó        </w:t>
            </w:r>
            <w:r w:rsidRPr="003B514A">
              <w:rPr>
                <w:sz w:val="22"/>
                <w:szCs w:val="22"/>
              </w:rPr>
              <w:t>____ Número</w:t>
            </w:r>
            <w:r>
              <w:rPr>
                <w:sz w:val="22"/>
                <w:szCs w:val="22"/>
              </w:rPr>
              <w:t xml:space="preserve"> de muestras se han analizadas</w:t>
            </w:r>
          </w:p>
          <w:p w:rsidR="00054B4F" w:rsidRPr="003B514A" w:rsidRDefault="00054B4F" w:rsidP="00016B9F"/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14. Participantes que se han retirados del estudio voluntariamente(número y razones)</w:t>
            </w:r>
          </w:p>
          <w:p w:rsidR="00054B4F" w:rsidRPr="003B514A" w:rsidRDefault="00054B4F" w:rsidP="00016B9F"/>
          <w:p w:rsidR="00054B4F" w:rsidRPr="003B514A" w:rsidRDefault="00054B4F" w:rsidP="00016B9F"/>
          <w:p w:rsidR="00054B4F" w:rsidRPr="003B514A" w:rsidRDefault="00054B4F" w:rsidP="00016B9F"/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15. Participantes que se han sido retirados del estudio (número y razones)</w:t>
            </w:r>
          </w:p>
          <w:p w:rsidR="00054B4F" w:rsidRPr="003B514A" w:rsidRDefault="00054B4F" w:rsidP="00016B9F"/>
          <w:p w:rsidR="00054B4F" w:rsidRPr="003B514A" w:rsidRDefault="00054B4F" w:rsidP="00016B9F"/>
          <w:p w:rsidR="00054B4F" w:rsidRPr="003B514A" w:rsidRDefault="00054B4F" w:rsidP="00016B9F"/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16.  Si no se ha enrolado ningún participante desde la presentación del último informe de avance, pero el estudio continúa activo, detalle ese hecho.</w:t>
            </w:r>
          </w:p>
          <w:p w:rsidR="00054B4F" w:rsidRPr="003B514A" w:rsidRDefault="00054B4F" w:rsidP="00016B9F"/>
          <w:p w:rsidR="00054B4F" w:rsidRPr="003B514A" w:rsidRDefault="00054B4F" w:rsidP="00016B9F"/>
          <w:p w:rsidR="00054B4F" w:rsidRPr="003B514A" w:rsidRDefault="00054B4F" w:rsidP="00016B9F"/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17. Resumen de los eventos adversos del sitio (adjunte informes y/o avances a ANMAT si aplica)</w:t>
            </w:r>
          </w:p>
          <w:p w:rsidR="00054B4F" w:rsidRPr="003B514A" w:rsidRDefault="00054B4F" w:rsidP="00016B9F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413"/>
              <w:gridCol w:w="1984"/>
              <w:gridCol w:w="2163"/>
              <w:gridCol w:w="2087"/>
              <w:gridCol w:w="1925"/>
            </w:tblGrid>
            <w:tr w:rsidR="00054B4F" w:rsidRPr="003B514A" w:rsidTr="00A31D40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  <w:r w:rsidRPr="003B514A">
                    <w:rPr>
                      <w:sz w:val="22"/>
                      <w:szCs w:val="22"/>
                    </w:rPr>
                    <w:t>Iniciales del paciente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  <w:r w:rsidRPr="003B514A">
                    <w:rPr>
                      <w:sz w:val="22"/>
                      <w:szCs w:val="22"/>
                    </w:rPr>
                    <w:t>Nº de identificación del paciente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  <w:r w:rsidRPr="003B514A">
                    <w:rPr>
                      <w:sz w:val="22"/>
                      <w:szCs w:val="22"/>
                    </w:rPr>
                    <w:t>Descripción del evento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  <w:r w:rsidRPr="003B514A">
                    <w:rPr>
                      <w:sz w:val="22"/>
                      <w:szCs w:val="22"/>
                    </w:rPr>
                    <w:t>Acción Tomada</w:t>
                  </w:r>
                </w:p>
              </w:tc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  <w:r w:rsidRPr="003B514A">
                    <w:rPr>
                      <w:sz w:val="22"/>
                      <w:szCs w:val="22"/>
                    </w:rPr>
                    <w:t>Resultado</w:t>
                  </w:r>
                </w:p>
              </w:tc>
            </w:tr>
            <w:tr w:rsidR="00054B4F" w:rsidRPr="003B514A" w:rsidTr="00A31D40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</w:tr>
            <w:tr w:rsidR="00054B4F" w:rsidRPr="003B514A" w:rsidTr="00A31D40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</w:tr>
            <w:tr w:rsidR="00054B4F" w:rsidRPr="003B514A" w:rsidTr="00A31D40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</w:tr>
            <w:tr w:rsidR="00054B4F" w:rsidRPr="003B514A" w:rsidTr="00A31D40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E94BF1">
                  <w:pPr>
                    <w:tabs>
                      <w:tab w:val="left" w:pos="5985"/>
                    </w:tabs>
                  </w:pPr>
                </w:p>
              </w:tc>
            </w:tr>
          </w:tbl>
          <w:p w:rsidR="00054B4F" w:rsidRPr="003B514A" w:rsidRDefault="00054B4F" w:rsidP="00016B9F"/>
          <w:p w:rsidR="00054B4F" w:rsidRPr="003B514A" w:rsidRDefault="00054B4F" w:rsidP="00016B9F"/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18. Casos de embarazos no esperados, con exposición a drogas en estudio.</w:t>
            </w:r>
          </w:p>
          <w:p w:rsidR="00054B4F" w:rsidRPr="003B514A" w:rsidRDefault="00054B4F" w:rsidP="00016B9F"/>
          <w:p w:rsidR="00054B4F" w:rsidRPr="003B514A" w:rsidRDefault="00054B4F" w:rsidP="00016B9F"/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555"/>
              <w:gridCol w:w="1984"/>
              <w:gridCol w:w="3119"/>
              <w:gridCol w:w="2693"/>
            </w:tblGrid>
            <w:tr w:rsidR="00054B4F" w:rsidRPr="003B514A" w:rsidTr="005E00E8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  <w:r w:rsidRPr="003B514A">
                    <w:rPr>
                      <w:sz w:val="22"/>
                      <w:szCs w:val="22"/>
                    </w:rPr>
                    <w:t>Iniciales del paciente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  <w:r w:rsidRPr="003B514A">
                    <w:rPr>
                      <w:sz w:val="22"/>
                      <w:szCs w:val="22"/>
                    </w:rPr>
                    <w:t>Nº de identificación del paciente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5E00E8">
                  <w:pPr>
                    <w:tabs>
                      <w:tab w:val="left" w:pos="5985"/>
                    </w:tabs>
                    <w:jc w:val="center"/>
                  </w:pPr>
                  <w:r w:rsidRPr="003B514A">
                    <w:rPr>
                      <w:sz w:val="22"/>
                      <w:szCs w:val="22"/>
                    </w:rPr>
                    <w:t>Acción Tomada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5E00E8">
                  <w:pPr>
                    <w:tabs>
                      <w:tab w:val="left" w:pos="5985"/>
                    </w:tabs>
                    <w:jc w:val="center"/>
                  </w:pPr>
                  <w:r w:rsidRPr="003B514A">
                    <w:rPr>
                      <w:sz w:val="22"/>
                      <w:szCs w:val="22"/>
                    </w:rPr>
                    <w:t>Resultado</w:t>
                  </w:r>
                </w:p>
              </w:tc>
            </w:tr>
            <w:tr w:rsidR="00054B4F" w:rsidRPr="003B514A" w:rsidTr="005E00E8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</w:tr>
            <w:tr w:rsidR="00054B4F" w:rsidRPr="003B514A" w:rsidTr="005E00E8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</w:tr>
            <w:tr w:rsidR="00054B4F" w:rsidRPr="003B514A" w:rsidTr="005E00E8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</w:tr>
            <w:tr w:rsidR="00054B4F" w:rsidRPr="003B514A" w:rsidTr="005E00E8">
              <w:trPr>
                <w:jc w:val="center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4B4F" w:rsidRPr="003B514A" w:rsidRDefault="00054B4F" w:rsidP="009515B4">
                  <w:pPr>
                    <w:tabs>
                      <w:tab w:val="left" w:pos="5985"/>
                    </w:tabs>
                  </w:pPr>
                </w:p>
              </w:tc>
            </w:tr>
          </w:tbl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</w:t>
            </w:r>
          </w:p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19. Cambios en el estudio/protocolo </w:t>
            </w:r>
          </w:p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  Especifique documentos, versión y fecha de aprobación</w:t>
            </w:r>
          </w:p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20. Nueva información o riesgos no anticipados (adjunte informes y/o avances a ANMAT separadas si aplica)</w:t>
            </w:r>
          </w:p>
          <w:p w:rsidR="00054B4F" w:rsidRPr="003B514A" w:rsidRDefault="00054B4F" w:rsidP="00016B9F"/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21. Detalle dificultades del estudio</w:t>
            </w:r>
          </w:p>
          <w:p w:rsidR="00054B4F" w:rsidRPr="003B514A" w:rsidRDefault="00054B4F" w:rsidP="00016B9F"/>
          <w:p w:rsidR="00054B4F" w:rsidRPr="003B514A" w:rsidRDefault="00054B4F" w:rsidP="00016B9F"/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22. Detalle los objetivos alcanzados a la fecha</w:t>
            </w:r>
          </w:p>
          <w:p w:rsidR="00054B4F" w:rsidRPr="003B514A" w:rsidRDefault="00054B4F" w:rsidP="00016B9F"/>
          <w:p w:rsidR="00054B4F" w:rsidRPr="003B514A" w:rsidRDefault="00054B4F" w:rsidP="00016B9F"/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23. Visitas de monitoreo</w:t>
            </w:r>
          </w:p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    Indique: Responsable (patrocinante, organización, institución, etc.), fecha y resultados y/o seguimiento (adjunte páginas separadas, si aplica)</w:t>
            </w:r>
          </w:p>
          <w:p w:rsidR="00054B4F" w:rsidRPr="003B514A" w:rsidRDefault="00054B4F" w:rsidP="00016B9F"/>
          <w:p w:rsidR="00054B4F" w:rsidRPr="003B514A" w:rsidRDefault="00054B4F" w:rsidP="00016B9F"/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>24. Auditorias</w:t>
            </w:r>
          </w:p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     Indique: Responsable (patrocinante, organización, institución, etc.),  fecha y resultados (adjunte páginas separadas, si aplica)</w:t>
            </w:r>
          </w:p>
          <w:p w:rsidR="00054B4F" w:rsidRPr="003B514A" w:rsidRDefault="00054B4F" w:rsidP="00016B9F"/>
          <w:p w:rsidR="00054B4F" w:rsidRPr="003B514A" w:rsidRDefault="00054B4F" w:rsidP="00016B9F"/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444011">
            <w:r w:rsidRPr="003B514A">
              <w:rPr>
                <w:sz w:val="22"/>
                <w:szCs w:val="22"/>
              </w:rPr>
              <w:t>25. Modificación en la póliza de seguros (adjunte páginas separadas, si aplica)</w:t>
            </w:r>
          </w:p>
          <w:p w:rsidR="00054B4F" w:rsidRPr="003B514A" w:rsidRDefault="00054B4F" w:rsidP="00016B9F"/>
          <w:p w:rsidR="00054B4F" w:rsidRPr="003B514A" w:rsidRDefault="00054B4F" w:rsidP="00016B9F"/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444011">
            <w:r w:rsidRPr="003B514A">
              <w:rPr>
                <w:sz w:val="22"/>
                <w:szCs w:val="22"/>
              </w:rPr>
              <w:t xml:space="preserve">26. </w:t>
            </w:r>
            <w:r w:rsidRPr="003B514A">
              <w:rPr>
                <w:color w:val="000000"/>
                <w:sz w:val="22"/>
                <w:szCs w:val="22"/>
                <w:lang w:val="es-AR"/>
              </w:rPr>
              <w:t xml:space="preserve">Reajuste de cambios en contrato financiero  y/o convenio </w:t>
            </w:r>
            <w:r w:rsidRPr="003B514A">
              <w:rPr>
                <w:sz w:val="22"/>
                <w:szCs w:val="22"/>
              </w:rPr>
              <w:t>(adjunte páginas separadas, si aplica)</w:t>
            </w:r>
          </w:p>
          <w:p w:rsidR="00054B4F" w:rsidRPr="003B514A" w:rsidRDefault="00054B4F" w:rsidP="00444011">
            <w:pPr>
              <w:rPr>
                <w:color w:val="000000"/>
                <w:lang w:val="es-AR"/>
              </w:rPr>
            </w:pPr>
            <w:r w:rsidRPr="003B514A">
              <w:rPr>
                <w:color w:val="000000"/>
                <w:sz w:val="22"/>
                <w:szCs w:val="22"/>
                <w:lang w:val="es-AR"/>
              </w:rPr>
              <w:t xml:space="preserve">     </w:t>
            </w:r>
          </w:p>
          <w:p w:rsidR="00054B4F" w:rsidRPr="003B514A" w:rsidRDefault="00054B4F" w:rsidP="00444011"/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113BD4">
            <w:r w:rsidRPr="003B514A">
              <w:rPr>
                <w:sz w:val="22"/>
                <w:szCs w:val="22"/>
              </w:rPr>
              <w:t>27. Actualización y/o cambios en el equipo de Investigación (adjunte páginas separadas, si aplica)</w:t>
            </w:r>
          </w:p>
          <w:p w:rsidR="00054B4F" w:rsidRPr="003B514A" w:rsidRDefault="00054B4F" w:rsidP="00444011"/>
          <w:p w:rsidR="00054B4F" w:rsidRPr="003B514A" w:rsidRDefault="00054B4F" w:rsidP="00444011"/>
        </w:tc>
      </w:tr>
      <w:tr w:rsidR="00054B4F" w:rsidRPr="002F0A0E" w:rsidTr="00F73BE0">
        <w:tc>
          <w:tcPr>
            <w:tcW w:w="9798" w:type="dxa"/>
            <w:gridSpan w:val="2"/>
          </w:tcPr>
          <w:p w:rsidR="00054B4F" w:rsidRPr="003B514A" w:rsidRDefault="00054B4F" w:rsidP="00016B9F">
            <w:r w:rsidRPr="003B514A">
              <w:rPr>
                <w:sz w:val="22"/>
                <w:szCs w:val="22"/>
              </w:rPr>
              <w:t xml:space="preserve">28. Comentarios </w:t>
            </w:r>
          </w:p>
          <w:p w:rsidR="00054B4F" w:rsidRPr="003B514A" w:rsidRDefault="00054B4F" w:rsidP="00016B9F"/>
          <w:p w:rsidR="00054B4F" w:rsidRPr="003B514A" w:rsidRDefault="00054B4F" w:rsidP="00016B9F"/>
          <w:p w:rsidR="00054B4F" w:rsidRPr="003B514A" w:rsidRDefault="00054B4F" w:rsidP="00016B9F">
            <w:r w:rsidRPr="003B514A">
              <w:rPr>
                <w:sz w:val="22"/>
                <w:szCs w:val="22"/>
              </w:rPr>
              <w:t>Fecha de cierre _ _/_ _/201_</w:t>
            </w:r>
          </w:p>
          <w:p w:rsidR="00054B4F" w:rsidRPr="003B514A" w:rsidRDefault="00054B4F" w:rsidP="00016B9F"/>
        </w:tc>
      </w:tr>
    </w:tbl>
    <w:p w:rsidR="00054B4F" w:rsidRDefault="00054B4F" w:rsidP="002F0A0E"/>
    <w:p w:rsidR="00054B4F" w:rsidRDefault="00054B4F" w:rsidP="002F0A0E"/>
    <w:p w:rsidR="00054B4F" w:rsidRDefault="00054B4F" w:rsidP="008B0DD9">
      <w:r>
        <w:t>29. Fecha: ____/____/____                                                30. Firma del Investigador y aclaración IP</w:t>
      </w:r>
    </w:p>
    <w:p w:rsidR="00054B4F" w:rsidRDefault="00054B4F" w:rsidP="008B0DD9"/>
    <w:p w:rsidR="00054B4F" w:rsidRDefault="00054B4F" w:rsidP="00765E4A">
      <w:pPr>
        <w:jc w:val="center"/>
      </w:pPr>
      <w:r>
        <w:t>INSTRUCTIVO DE USO</w:t>
      </w:r>
    </w:p>
    <w:p w:rsidR="00054B4F" w:rsidRDefault="00054B4F" w:rsidP="00765E4A">
      <w:pPr>
        <w:jc w:val="center"/>
      </w:pPr>
    </w:p>
    <w:p w:rsidR="00054B4F" w:rsidRDefault="00054B4F" w:rsidP="00B94F91">
      <w:pPr>
        <w:rPr>
          <w:sz w:val="22"/>
          <w:szCs w:val="22"/>
        </w:rPr>
      </w:pPr>
      <w:r w:rsidRPr="00B94F91">
        <w:rPr>
          <w:sz w:val="22"/>
          <w:szCs w:val="22"/>
        </w:rPr>
        <w:t>Este instructivo ha sido redactado para facilitar</w:t>
      </w:r>
      <w:r>
        <w:rPr>
          <w:sz w:val="22"/>
          <w:szCs w:val="22"/>
        </w:rPr>
        <w:t>,</w:t>
      </w:r>
      <w:r w:rsidRPr="00B94F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 Investigador Principal, la comprensión de los datos requeridos en el formulario. Cada ítem tiene un número coincidente con la lista que abajo se detalla. </w:t>
      </w:r>
    </w:p>
    <w:p w:rsidR="00054B4F" w:rsidRDefault="00054B4F" w:rsidP="00B94F91">
      <w:pPr>
        <w:rPr>
          <w:sz w:val="22"/>
          <w:szCs w:val="22"/>
        </w:rPr>
      </w:pPr>
      <w:r>
        <w:rPr>
          <w:sz w:val="22"/>
          <w:szCs w:val="22"/>
        </w:rPr>
        <w:t xml:space="preserve">Si el tipo de estudio que Ud. está desarrollando no incluye alguno de los ítems, deberá colocar </w:t>
      </w:r>
      <w:r w:rsidRPr="00DD7A35">
        <w:rPr>
          <w:i/>
          <w:sz w:val="22"/>
          <w:szCs w:val="22"/>
        </w:rPr>
        <w:t>“N/A”</w:t>
      </w:r>
      <w:r>
        <w:rPr>
          <w:sz w:val="22"/>
          <w:szCs w:val="22"/>
        </w:rPr>
        <w:t xml:space="preserve"> si NO APLICA.</w:t>
      </w:r>
    </w:p>
    <w:p w:rsidR="00054B4F" w:rsidRPr="001D4E9A" w:rsidRDefault="00054B4F" w:rsidP="00B94F91">
      <w:pPr>
        <w:rPr>
          <w:sz w:val="22"/>
          <w:szCs w:val="22"/>
        </w:rPr>
      </w:pPr>
      <w:r>
        <w:rPr>
          <w:sz w:val="22"/>
          <w:szCs w:val="22"/>
        </w:rPr>
        <w:t>Si tiene datos que no se solicitan en los ítems Ud. puede incluirlos en Comentarios</w:t>
      </w:r>
    </w:p>
    <w:p w:rsidR="00054B4F" w:rsidRPr="001D4E9A" w:rsidRDefault="00054B4F" w:rsidP="00E41A19">
      <w:pPr>
        <w:rPr>
          <w:sz w:val="22"/>
          <w:szCs w:val="22"/>
        </w:rPr>
      </w:pPr>
      <w:r>
        <w:rPr>
          <w:sz w:val="22"/>
          <w:szCs w:val="22"/>
        </w:rPr>
        <w:t>Recuerde guardar una copia de cada formulario presentado en su carpeta del estudio con el acuse de recibo (nota de presentación y formulario firmado y fechado por quien lo recibe en el CEI).</w:t>
      </w:r>
    </w:p>
    <w:p w:rsidR="00054B4F" w:rsidRPr="00B94F91" w:rsidRDefault="00054B4F" w:rsidP="00E41A19">
      <w:pPr>
        <w:rPr>
          <w:sz w:val="22"/>
          <w:szCs w:val="22"/>
        </w:rPr>
      </w:pPr>
    </w:p>
    <w:p w:rsidR="00054B4F" w:rsidRPr="00B94F91" w:rsidRDefault="00054B4F" w:rsidP="0002156D">
      <w:pPr>
        <w:rPr>
          <w:b/>
          <w:sz w:val="22"/>
          <w:szCs w:val="22"/>
        </w:rPr>
      </w:pPr>
      <w:r w:rsidRPr="00B94F91">
        <w:rPr>
          <w:b/>
          <w:sz w:val="22"/>
          <w:szCs w:val="22"/>
        </w:rPr>
        <w:t>El formulario se debe completar de la siguiente manera:</w:t>
      </w:r>
    </w:p>
    <w:p w:rsidR="00054B4F" w:rsidRDefault="00054B4F" w:rsidP="0002156D"/>
    <w:p w:rsidR="00054B4F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1.Título del estudio: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Colocar el título completo del estudio o protocolo.</w:t>
      </w:r>
    </w:p>
    <w:p w:rsidR="00054B4F" w:rsidRPr="00B668BD" w:rsidRDefault="00054B4F" w:rsidP="00B668BD">
      <w:pPr>
        <w:rPr>
          <w:i/>
          <w:sz w:val="22"/>
          <w:szCs w:val="22"/>
        </w:rPr>
      </w:pPr>
    </w:p>
    <w:p w:rsidR="00054B4F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Número/código del estudio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Colocar el número del código completo del protocolo consignado por el patrocinante.</w:t>
      </w:r>
    </w:p>
    <w:p w:rsidR="00054B4F" w:rsidRDefault="00054B4F" w:rsidP="00B668BD">
      <w:pPr>
        <w:rPr>
          <w:i/>
          <w:sz w:val="22"/>
          <w:szCs w:val="22"/>
        </w:rPr>
      </w:pPr>
    </w:p>
    <w:p w:rsidR="00054B4F" w:rsidRPr="00255EB4" w:rsidRDefault="00054B4F" w:rsidP="00B668BD">
      <w:pPr>
        <w:rPr>
          <w:sz w:val="22"/>
          <w:szCs w:val="22"/>
        </w:rPr>
      </w:pPr>
      <w:r>
        <w:rPr>
          <w:sz w:val="22"/>
          <w:szCs w:val="22"/>
        </w:rPr>
        <w:t>Fecha: fecha en la que se presenta el documento.</w:t>
      </w:r>
    </w:p>
    <w:p w:rsidR="00054B4F" w:rsidRDefault="00054B4F" w:rsidP="00B668BD">
      <w:pPr>
        <w:rPr>
          <w:sz w:val="22"/>
          <w:szCs w:val="22"/>
        </w:rPr>
      </w:pPr>
    </w:p>
    <w:p w:rsidR="00054B4F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2. Patrocinador: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Ingresar el nombre completo el patrocinante.</w:t>
      </w:r>
    </w:p>
    <w:p w:rsidR="00054B4F" w:rsidRPr="00B668BD" w:rsidRDefault="00054B4F" w:rsidP="00B668BD">
      <w:pPr>
        <w:rPr>
          <w:i/>
          <w:sz w:val="22"/>
          <w:szCs w:val="22"/>
        </w:rPr>
      </w:pPr>
    </w:p>
    <w:p w:rsidR="00054B4F" w:rsidRPr="00B668BD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 xml:space="preserve">3. Nombre y Apellido del investigador principal: </w:t>
      </w:r>
      <w:r>
        <w:rPr>
          <w:i/>
          <w:sz w:val="22"/>
          <w:szCs w:val="22"/>
        </w:rPr>
        <w:t>Ingresar el nombre y apellido del Investigador principal, quien desarrolla y es responsable del estudio en la institución.</w:t>
      </w:r>
    </w:p>
    <w:p w:rsidR="00054B4F" w:rsidRDefault="00054B4F" w:rsidP="00B668BD">
      <w:pPr>
        <w:rPr>
          <w:sz w:val="22"/>
          <w:szCs w:val="22"/>
        </w:rPr>
      </w:pPr>
    </w:p>
    <w:p w:rsidR="00054B4F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>4. Servicio/Sección en la que se desarrolla el estudio: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Detalle el servicio/sector/unidad en la que se desarrolla el estudio.</w:t>
      </w:r>
      <w:r w:rsidRPr="00B668BD">
        <w:rPr>
          <w:sz w:val="22"/>
          <w:szCs w:val="22"/>
        </w:rPr>
        <w:tab/>
      </w:r>
    </w:p>
    <w:p w:rsidR="00054B4F" w:rsidRDefault="00054B4F" w:rsidP="00B668BD">
      <w:pPr>
        <w:rPr>
          <w:sz w:val="22"/>
          <w:szCs w:val="22"/>
        </w:rPr>
      </w:pPr>
    </w:p>
    <w:p w:rsidR="00054B4F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 xml:space="preserve">5. Institución: </w:t>
      </w:r>
      <w:r>
        <w:rPr>
          <w:i/>
          <w:sz w:val="22"/>
          <w:szCs w:val="22"/>
        </w:rPr>
        <w:t>Colocar el nombre de la Institución en la que se realiza el estudio.</w:t>
      </w:r>
    </w:p>
    <w:p w:rsidR="00054B4F" w:rsidRDefault="00054B4F" w:rsidP="00B668BD">
      <w:pPr>
        <w:rPr>
          <w:i/>
          <w:sz w:val="22"/>
          <w:szCs w:val="22"/>
        </w:rPr>
      </w:pPr>
    </w:p>
    <w:p w:rsidR="00054B4F" w:rsidRPr="003A2780" w:rsidRDefault="00054B4F" w:rsidP="00B668BD">
      <w:pPr>
        <w:rPr>
          <w:i/>
          <w:sz w:val="22"/>
          <w:szCs w:val="22"/>
        </w:rPr>
      </w:pPr>
      <w:r>
        <w:rPr>
          <w:i/>
          <w:sz w:val="22"/>
          <w:szCs w:val="22"/>
        </w:rPr>
        <w:t>Fechas: respetar el formato del modelo(dd/mm/aaaa)</w:t>
      </w:r>
    </w:p>
    <w:p w:rsidR="00054B4F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>6. Fecha de aprobación del CEI      _/_ _/201_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Ingresar la fecha de aprobación del CEI</w:t>
      </w:r>
      <w:r w:rsidRPr="00B668BD">
        <w:rPr>
          <w:sz w:val="22"/>
          <w:szCs w:val="22"/>
        </w:rPr>
        <w:tab/>
      </w:r>
    </w:p>
    <w:p w:rsidR="00054B4F" w:rsidRDefault="00054B4F" w:rsidP="00B668BD">
      <w:pPr>
        <w:rPr>
          <w:sz w:val="22"/>
          <w:szCs w:val="22"/>
        </w:rPr>
      </w:pPr>
    </w:p>
    <w:p w:rsidR="00054B4F" w:rsidRPr="003A2780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 xml:space="preserve">7. </w:t>
      </w:r>
      <w:r>
        <w:rPr>
          <w:sz w:val="22"/>
          <w:szCs w:val="22"/>
        </w:rPr>
        <w:t>N° Informe final</w:t>
      </w:r>
      <w:r w:rsidRPr="00B668B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Colocar el número de informe actual, según se haya presentado o no, otro anteriormente.</w:t>
      </w:r>
    </w:p>
    <w:p w:rsidR="00054B4F" w:rsidRDefault="00054B4F" w:rsidP="00B668BD">
      <w:pPr>
        <w:rPr>
          <w:sz w:val="22"/>
          <w:szCs w:val="22"/>
        </w:rPr>
      </w:pPr>
    </w:p>
    <w:p w:rsidR="00054B4F" w:rsidRPr="003A2780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8. Fecha d</w:t>
      </w:r>
      <w:r>
        <w:rPr>
          <w:sz w:val="22"/>
          <w:szCs w:val="22"/>
        </w:rPr>
        <w:t xml:space="preserve">e aprobación ANMAT   _/_ _/201_: </w:t>
      </w:r>
      <w:r>
        <w:rPr>
          <w:i/>
          <w:sz w:val="22"/>
          <w:szCs w:val="22"/>
        </w:rPr>
        <w:t>Introduzca la fecha de aprobación de ANMAT (si corresponde)</w:t>
      </w:r>
    </w:p>
    <w:p w:rsidR="00054B4F" w:rsidRDefault="00054B4F" w:rsidP="00B668BD">
      <w:pPr>
        <w:rPr>
          <w:sz w:val="22"/>
          <w:szCs w:val="22"/>
        </w:rPr>
      </w:pPr>
    </w:p>
    <w:p w:rsidR="00054B4F" w:rsidRPr="003A2780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9. Fecha Inicio  _/_ _/201_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Ingresar la fecha de inicio del estudio/protocolo en la institución.</w:t>
      </w:r>
    </w:p>
    <w:p w:rsidR="00054B4F" w:rsidRDefault="00054B4F" w:rsidP="00B668BD">
      <w:pPr>
        <w:rPr>
          <w:sz w:val="22"/>
          <w:szCs w:val="22"/>
        </w:rPr>
      </w:pPr>
    </w:p>
    <w:p w:rsidR="00054B4F" w:rsidRPr="003A2780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10. Fase del estudio Fase I           Fase II            Fase III            Fase IV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Introducir la fase del estudio según se encuentre establecido en el mismo.</w:t>
      </w:r>
    </w:p>
    <w:p w:rsidR="00054B4F" w:rsidRDefault="00054B4F" w:rsidP="00B668BD">
      <w:pPr>
        <w:rPr>
          <w:sz w:val="22"/>
          <w:szCs w:val="22"/>
        </w:rPr>
      </w:pPr>
    </w:p>
    <w:p w:rsidR="00054B4F" w:rsidRPr="003A2780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11. Duración estimada del estudio: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Detallar la duración total que tiene el estudio</w:t>
      </w:r>
    </w:p>
    <w:p w:rsidR="00054B4F" w:rsidRDefault="00054B4F" w:rsidP="00B668BD">
      <w:pPr>
        <w:rPr>
          <w:sz w:val="22"/>
          <w:szCs w:val="22"/>
        </w:rPr>
      </w:pPr>
    </w:p>
    <w:p w:rsidR="00054B4F" w:rsidRPr="00F62153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12. Estado del  estudio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Indicar con una X, en qué etapa se encuentra el estudio.</w:t>
      </w: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</w:t>
      </w:r>
      <w:r w:rsidRPr="00B668BD">
        <w:rPr>
          <w:sz w:val="22"/>
          <w:szCs w:val="22"/>
        </w:rPr>
        <w:t> No ha iniciado el reclutamiento de participantes</w:t>
      </w: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</w:t>
      </w:r>
      <w:r w:rsidRPr="00B668BD">
        <w:rPr>
          <w:sz w:val="22"/>
          <w:szCs w:val="22"/>
        </w:rPr>
        <w:t xml:space="preserve"> Activo (continua con el reclutamiento de participantes, con la revisión de expedientes u otras   </w:t>
      </w: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    actividades)</w:t>
      </w: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</w:t>
      </w:r>
      <w:r w:rsidRPr="00B668BD">
        <w:rPr>
          <w:sz w:val="22"/>
          <w:szCs w:val="22"/>
        </w:rPr>
        <w:t> Seguimiento (reclutamiento cerrado-participantes continúan recibiendo tratamiento del estudio,)</w:t>
      </w: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</w:t>
      </w:r>
      <w:r w:rsidRPr="00B668BD">
        <w:rPr>
          <w:sz w:val="22"/>
          <w:szCs w:val="22"/>
        </w:rPr>
        <w:t> Seguimiento (reclutamiento cerrado- seguimiento de participantes o análisis de datos en proceso)</w:t>
      </w: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</w:t>
      </w:r>
      <w:r w:rsidRPr="00B668BD">
        <w:rPr>
          <w:sz w:val="22"/>
          <w:szCs w:val="22"/>
        </w:rPr>
        <w:t> Concluido/Finalizado</w:t>
      </w: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</w:t>
      </w:r>
      <w:r w:rsidRPr="00B668BD">
        <w:rPr>
          <w:sz w:val="22"/>
          <w:szCs w:val="22"/>
        </w:rPr>
        <w:t> Discontinuado</w:t>
      </w:r>
    </w:p>
    <w:p w:rsidR="00054B4F" w:rsidRPr="00B668BD" w:rsidRDefault="00054B4F" w:rsidP="00B668BD">
      <w:pPr>
        <w:rPr>
          <w:sz w:val="22"/>
          <w:szCs w:val="22"/>
        </w:rPr>
      </w:pPr>
    </w:p>
    <w:p w:rsidR="00054B4F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13. Número de participantes (complete los 4 apartados)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Indicar con números la cantidad de participantes, revisión de historias clínicas o análisis de muestras analizadas, según se solicita en cada ítem. Coloque N/A, si no aplica.</w:t>
      </w:r>
    </w:p>
    <w:p w:rsidR="00054B4F" w:rsidRPr="00F62153" w:rsidRDefault="00054B4F" w:rsidP="00B668BD">
      <w:pPr>
        <w:rPr>
          <w:i/>
          <w:sz w:val="22"/>
          <w:szCs w:val="22"/>
        </w:rPr>
      </w:pP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      ____ Número total de participantes en el estudio según el estudio/ protocolo</w:t>
      </w: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      ____ Número de participantes enrolados desde el inicio del estudio</w:t>
      </w: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      ____ Número de participantes enrolados desde el último informe de avance</w:t>
      </w:r>
    </w:p>
    <w:p w:rsidR="00054B4F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      ____ Número de participantes previstos en el futuro</w:t>
      </w:r>
    </w:p>
    <w:p w:rsidR="00054B4F" w:rsidRPr="00DD7A35" w:rsidRDefault="00054B4F" w:rsidP="00DD7A35">
      <w:pPr>
        <w:rPr>
          <w:sz w:val="22"/>
          <w:szCs w:val="22"/>
        </w:rPr>
      </w:pPr>
      <w:r w:rsidRPr="00DD7A35">
        <w:rPr>
          <w:sz w:val="22"/>
          <w:szCs w:val="22"/>
        </w:rPr>
        <w:t>Ó        ____ Número de historias clínicas se han revisadas</w:t>
      </w:r>
    </w:p>
    <w:p w:rsidR="00054B4F" w:rsidRPr="003B514A" w:rsidRDefault="00054B4F" w:rsidP="00DD7A35">
      <w:pPr>
        <w:rPr>
          <w:sz w:val="22"/>
          <w:szCs w:val="22"/>
        </w:rPr>
      </w:pPr>
      <w:r w:rsidRPr="00DD7A35">
        <w:rPr>
          <w:sz w:val="22"/>
          <w:szCs w:val="22"/>
        </w:rPr>
        <w:t>Ó</w:t>
      </w:r>
      <w:r>
        <w:rPr>
          <w:sz w:val="22"/>
          <w:szCs w:val="22"/>
        </w:rPr>
        <w:t xml:space="preserve">        </w:t>
      </w:r>
      <w:r w:rsidRPr="003B514A">
        <w:rPr>
          <w:sz w:val="22"/>
          <w:szCs w:val="22"/>
        </w:rPr>
        <w:t>____ Número</w:t>
      </w:r>
      <w:r>
        <w:rPr>
          <w:sz w:val="22"/>
          <w:szCs w:val="22"/>
        </w:rPr>
        <w:t xml:space="preserve"> de muestras se han analizadas</w:t>
      </w:r>
    </w:p>
    <w:p w:rsidR="00054B4F" w:rsidRPr="00B668BD" w:rsidRDefault="00054B4F" w:rsidP="00B668BD">
      <w:pPr>
        <w:rPr>
          <w:sz w:val="22"/>
          <w:szCs w:val="22"/>
        </w:rPr>
      </w:pPr>
    </w:p>
    <w:p w:rsidR="00054B4F" w:rsidRPr="00F62153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14. Participantes que se han retirados del estudio voluntariamente</w:t>
      </w:r>
      <w:r>
        <w:rPr>
          <w:sz w:val="22"/>
          <w:szCs w:val="22"/>
        </w:rPr>
        <w:t xml:space="preserve"> </w:t>
      </w:r>
      <w:r w:rsidRPr="00B668BD">
        <w:rPr>
          <w:sz w:val="22"/>
          <w:szCs w:val="22"/>
        </w:rPr>
        <w:t>(número y razones)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Detallar la cantidad de participantes que se han retirado anticipadamente del estudio y las razones de los abandonos o pérdidas para el seguimiento.</w:t>
      </w:r>
    </w:p>
    <w:p w:rsidR="00054B4F" w:rsidRPr="00B668BD" w:rsidRDefault="00054B4F" w:rsidP="00B668BD">
      <w:pPr>
        <w:rPr>
          <w:sz w:val="22"/>
          <w:szCs w:val="22"/>
        </w:rPr>
      </w:pP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>15. Participantes que se han sido retirados del estudio (número y razones)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Detallar la cantidad de participantes que han sido retirado anticipadamente del estudio y las razones de los mismos.</w:t>
      </w:r>
    </w:p>
    <w:p w:rsidR="00054B4F" w:rsidRPr="00B668BD" w:rsidRDefault="00054B4F" w:rsidP="00B668BD">
      <w:pPr>
        <w:rPr>
          <w:sz w:val="22"/>
          <w:szCs w:val="22"/>
        </w:rPr>
      </w:pPr>
    </w:p>
    <w:p w:rsidR="00054B4F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16.  Si no se ha enrolado ningún participante desde la presentación del último informe de avance, pero el estudio con</w:t>
      </w:r>
      <w:r>
        <w:rPr>
          <w:sz w:val="22"/>
          <w:szCs w:val="22"/>
        </w:rPr>
        <w:t xml:space="preserve">tinúa activo, detalle ese hecho: </w:t>
      </w:r>
      <w:r>
        <w:rPr>
          <w:i/>
          <w:sz w:val="22"/>
          <w:szCs w:val="22"/>
        </w:rPr>
        <w:t>Redactar las causas probables, que a su entender han obstaculizado el desarrollo esperado para que no se haya incorporado ningún paciente al estudio/protocolo</w:t>
      </w:r>
    </w:p>
    <w:p w:rsidR="00054B4F" w:rsidRPr="003F49C2" w:rsidRDefault="00054B4F" w:rsidP="00B668BD">
      <w:pPr>
        <w:rPr>
          <w:i/>
          <w:sz w:val="22"/>
          <w:szCs w:val="22"/>
        </w:rPr>
      </w:pPr>
    </w:p>
    <w:p w:rsidR="00054B4F" w:rsidRPr="003F49C2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17. Resumen de los eventos adversos del sitio (adjunte informes y/o avances a ANMAT si aplica)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Enumerar los eventos adversos que se han producido en su centro. Adjuntar los  informes elevados a ANMAT.</w:t>
      </w:r>
    </w:p>
    <w:p w:rsidR="00054B4F" w:rsidRPr="00B668BD" w:rsidRDefault="00054B4F" w:rsidP="00B668BD">
      <w:pPr>
        <w:rPr>
          <w:sz w:val="22"/>
          <w:szCs w:val="22"/>
        </w:rPr>
      </w:pPr>
    </w:p>
    <w:p w:rsidR="00054B4F" w:rsidRPr="003F49C2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Iniciales del paciente</w:t>
      </w:r>
      <w:r>
        <w:rPr>
          <w:sz w:val="22"/>
          <w:szCs w:val="22"/>
        </w:rPr>
        <w:t xml:space="preserve">*: </w:t>
      </w:r>
      <w:r>
        <w:rPr>
          <w:i/>
          <w:sz w:val="22"/>
          <w:szCs w:val="22"/>
        </w:rPr>
        <w:t>Colocar las iniciales con las que se haya codificado al paciente (si se ha codificado con iniciales)</w:t>
      </w:r>
    </w:p>
    <w:p w:rsidR="00054B4F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Nº de identificación del paciente</w:t>
      </w:r>
      <w:r>
        <w:rPr>
          <w:sz w:val="22"/>
          <w:szCs w:val="22"/>
        </w:rPr>
        <w:t xml:space="preserve">*: </w:t>
      </w:r>
      <w:r>
        <w:rPr>
          <w:i/>
          <w:sz w:val="22"/>
          <w:szCs w:val="22"/>
        </w:rPr>
        <w:t>Indicar el número que se ha asignado al paciente (si se ha codificado con número)</w:t>
      </w:r>
    </w:p>
    <w:p w:rsidR="00054B4F" w:rsidRPr="00DA4D8D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Descripción del evento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introduzca el </w:t>
      </w:r>
      <w:r w:rsidRPr="00DC0E1C">
        <w:rPr>
          <w:i/>
          <w:sz w:val="22"/>
          <w:szCs w:val="22"/>
        </w:rPr>
        <w:t>diagnóstico o</w:t>
      </w:r>
      <w:r>
        <w:rPr>
          <w:i/>
          <w:sz w:val="22"/>
          <w:szCs w:val="22"/>
        </w:rPr>
        <w:t xml:space="preserve"> definición</w:t>
      </w:r>
    </w:p>
    <w:p w:rsidR="00054B4F" w:rsidRDefault="00054B4F" w:rsidP="00B668BD">
      <w:pPr>
        <w:rPr>
          <w:i/>
          <w:sz w:val="22"/>
          <w:szCs w:val="22"/>
        </w:rPr>
      </w:pPr>
      <w:r>
        <w:rPr>
          <w:sz w:val="22"/>
          <w:szCs w:val="22"/>
        </w:rPr>
        <w:t>A</w:t>
      </w:r>
      <w:r w:rsidRPr="00B668BD">
        <w:rPr>
          <w:sz w:val="22"/>
          <w:szCs w:val="22"/>
        </w:rPr>
        <w:t>cción Tomada</w:t>
      </w:r>
      <w:r w:rsidRPr="00B668BD">
        <w:rPr>
          <w:sz w:val="22"/>
          <w:szCs w:val="22"/>
        </w:rPr>
        <w:tab/>
        <w:t>Resultado</w:t>
      </w:r>
      <w:r>
        <w:rPr>
          <w:sz w:val="22"/>
          <w:szCs w:val="22"/>
        </w:rPr>
        <w:t xml:space="preserve">: </w:t>
      </w:r>
      <w:r w:rsidRPr="00AE24FF">
        <w:rPr>
          <w:i/>
          <w:sz w:val="22"/>
          <w:szCs w:val="22"/>
        </w:rPr>
        <w:t>Describa que acción o terapéutica ha seguido para la resolución del caso</w:t>
      </w:r>
    </w:p>
    <w:p w:rsidR="00054B4F" w:rsidRPr="003B514A" w:rsidRDefault="00054B4F" w:rsidP="003B514A">
      <w:pPr>
        <w:rPr>
          <w:i/>
          <w:sz w:val="22"/>
          <w:szCs w:val="22"/>
        </w:rPr>
      </w:pPr>
      <w:r w:rsidRPr="003B514A">
        <w:rPr>
          <w:i/>
          <w:sz w:val="22"/>
          <w:szCs w:val="22"/>
        </w:rPr>
        <w:t>*Si se ha codificado con iniciales y números o números e iniciales puede colocarlo en cualquiera de los dos espacios</w:t>
      </w:r>
    </w:p>
    <w:p w:rsidR="00054B4F" w:rsidRPr="00B668BD" w:rsidRDefault="00054B4F" w:rsidP="00B668BD">
      <w:pPr>
        <w:rPr>
          <w:sz w:val="22"/>
          <w:szCs w:val="22"/>
        </w:rPr>
      </w:pP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>18. Casos de embarazos no esperados, con exposición a drogas en estudio.</w:t>
      </w:r>
    </w:p>
    <w:p w:rsidR="00054B4F" w:rsidRDefault="00054B4F" w:rsidP="00B668BD">
      <w:pPr>
        <w:rPr>
          <w:sz w:val="22"/>
          <w:szCs w:val="22"/>
        </w:rPr>
      </w:pPr>
    </w:p>
    <w:p w:rsidR="00054B4F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>Iniciales del paciente</w:t>
      </w:r>
      <w:r>
        <w:rPr>
          <w:sz w:val="22"/>
          <w:szCs w:val="22"/>
        </w:rPr>
        <w:t xml:space="preserve">*: </w:t>
      </w:r>
      <w:r w:rsidRPr="00AE24FF">
        <w:rPr>
          <w:i/>
          <w:sz w:val="22"/>
          <w:szCs w:val="22"/>
        </w:rPr>
        <w:t>Iniciales con las que se ha designado al/la paciente.</w:t>
      </w:r>
    </w:p>
    <w:p w:rsidR="00054B4F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>Nº de identificación del paciente</w:t>
      </w:r>
      <w:r>
        <w:rPr>
          <w:sz w:val="22"/>
          <w:szCs w:val="22"/>
        </w:rPr>
        <w:t xml:space="preserve">*: </w:t>
      </w:r>
      <w:r w:rsidRPr="00AE24FF">
        <w:rPr>
          <w:i/>
          <w:sz w:val="22"/>
          <w:szCs w:val="22"/>
        </w:rPr>
        <w:t>Número o código con el que se ha designado al/la paciente.</w:t>
      </w:r>
    </w:p>
    <w:p w:rsidR="00054B4F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>Acción Tomada</w:t>
      </w:r>
      <w:r w:rsidRPr="00B668BD">
        <w:rPr>
          <w:sz w:val="22"/>
          <w:szCs w:val="22"/>
        </w:rPr>
        <w:tab/>
        <w:t>Resultado</w:t>
      </w:r>
      <w:r>
        <w:rPr>
          <w:sz w:val="22"/>
          <w:szCs w:val="22"/>
        </w:rPr>
        <w:t xml:space="preserve">: </w:t>
      </w:r>
      <w:r w:rsidRPr="00AE24FF">
        <w:rPr>
          <w:i/>
          <w:sz w:val="22"/>
          <w:szCs w:val="22"/>
        </w:rPr>
        <w:t xml:space="preserve">Describa que acción o terapéutica </w:t>
      </w:r>
      <w:r>
        <w:rPr>
          <w:i/>
          <w:sz w:val="22"/>
          <w:szCs w:val="22"/>
        </w:rPr>
        <w:t xml:space="preserve">que </w:t>
      </w:r>
      <w:r w:rsidRPr="00AE24FF">
        <w:rPr>
          <w:i/>
          <w:sz w:val="22"/>
          <w:szCs w:val="22"/>
        </w:rPr>
        <w:t>ha seguido para la resolución del caso</w:t>
      </w:r>
      <w:r>
        <w:rPr>
          <w:sz w:val="22"/>
          <w:szCs w:val="22"/>
        </w:rPr>
        <w:t>.</w:t>
      </w:r>
    </w:p>
    <w:p w:rsidR="00054B4F" w:rsidRPr="003B514A" w:rsidRDefault="00054B4F" w:rsidP="00AE24FF">
      <w:pPr>
        <w:rPr>
          <w:i/>
          <w:sz w:val="22"/>
          <w:szCs w:val="22"/>
        </w:rPr>
      </w:pPr>
      <w:r w:rsidRPr="003B514A">
        <w:rPr>
          <w:i/>
          <w:sz w:val="22"/>
          <w:szCs w:val="22"/>
        </w:rPr>
        <w:t>*Si se ha codificado con iniciales y números o números e iniciales puede colocarlo en cualquiera de los dos espacios</w:t>
      </w:r>
    </w:p>
    <w:p w:rsidR="00054B4F" w:rsidRPr="00B668BD" w:rsidRDefault="00054B4F" w:rsidP="00B668BD">
      <w:pPr>
        <w:rPr>
          <w:sz w:val="22"/>
          <w:szCs w:val="22"/>
        </w:rPr>
      </w:pP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19. Cambios en el estudio/protocolo </w:t>
      </w: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Especifique documentos, versión y fecha de aprobación</w:t>
      </w:r>
      <w:r>
        <w:rPr>
          <w:sz w:val="22"/>
          <w:szCs w:val="22"/>
        </w:rPr>
        <w:t xml:space="preserve">. </w:t>
      </w:r>
      <w:r w:rsidRPr="00AE24FF">
        <w:rPr>
          <w:i/>
          <w:sz w:val="22"/>
          <w:szCs w:val="22"/>
        </w:rPr>
        <w:t>Describa brevemente los cambios en la/las versiones de los documentos que ha presentado.</w:t>
      </w:r>
      <w:r w:rsidRPr="00B668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B4F" w:rsidRPr="00AE24FF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20. Nueva información o riesgos no anticipados (adjunte informes y/o avances a ANMAT separadas si aplica)</w:t>
      </w:r>
      <w:r>
        <w:rPr>
          <w:sz w:val="22"/>
          <w:szCs w:val="22"/>
        </w:rPr>
        <w:t xml:space="preserve">. </w:t>
      </w:r>
      <w:r w:rsidRPr="00AE24FF">
        <w:rPr>
          <w:i/>
          <w:sz w:val="22"/>
          <w:szCs w:val="22"/>
        </w:rPr>
        <w:t>Explique si han surgido riesgos o situaciones no previstas</w:t>
      </w:r>
      <w:r>
        <w:rPr>
          <w:i/>
          <w:sz w:val="22"/>
          <w:szCs w:val="22"/>
        </w:rPr>
        <w:t>,</w:t>
      </w:r>
      <w:r w:rsidRPr="00AE24FF">
        <w:rPr>
          <w:i/>
          <w:sz w:val="22"/>
          <w:szCs w:val="22"/>
        </w:rPr>
        <w:t xml:space="preserve"> y si ha surgido nueva información sobre el tema.</w:t>
      </w:r>
    </w:p>
    <w:p w:rsidR="00054B4F" w:rsidRPr="00B668BD" w:rsidRDefault="00054B4F" w:rsidP="00B668BD">
      <w:pPr>
        <w:rPr>
          <w:sz w:val="22"/>
          <w:szCs w:val="22"/>
        </w:rPr>
      </w:pP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>21. Detalle dificultades del estudio</w:t>
      </w:r>
      <w:r>
        <w:rPr>
          <w:sz w:val="22"/>
          <w:szCs w:val="22"/>
        </w:rPr>
        <w:t xml:space="preserve">. </w:t>
      </w:r>
      <w:r w:rsidRPr="00AE24FF">
        <w:rPr>
          <w:i/>
          <w:sz w:val="22"/>
          <w:szCs w:val="22"/>
        </w:rPr>
        <w:t>Abandonos frecuentes, pérdidas en el seguimiento, menor cantidad de pacientes incluidos, falta de recursos habituales, renuncias en el equipo, etc.</w:t>
      </w:r>
    </w:p>
    <w:p w:rsidR="00054B4F" w:rsidRPr="00B668BD" w:rsidRDefault="00054B4F" w:rsidP="00B668BD">
      <w:pPr>
        <w:rPr>
          <w:sz w:val="22"/>
          <w:szCs w:val="22"/>
        </w:rPr>
      </w:pPr>
    </w:p>
    <w:p w:rsidR="00054B4F" w:rsidRPr="00AE24FF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>22. Detalle los objetivos alcanzados a la fecha</w:t>
      </w:r>
      <w:r>
        <w:rPr>
          <w:sz w:val="22"/>
          <w:szCs w:val="22"/>
        </w:rPr>
        <w:t xml:space="preserve">. </w:t>
      </w:r>
      <w:r w:rsidRPr="00AE24FF">
        <w:rPr>
          <w:i/>
          <w:sz w:val="22"/>
          <w:szCs w:val="22"/>
        </w:rPr>
        <w:t>Detalle los objetivos que según el protocolo ha cumplido. También incluya la información a la que ha podido acceder como parte de los resultados parciales.</w:t>
      </w:r>
    </w:p>
    <w:p w:rsidR="00054B4F" w:rsidRPr="00AE24FF" w:rsidRDefault="00054B4F" w:rsidP="00B668BD">
      <w:pPr>
        <w:rPr>
          <w:i/>
          <w:sz w:val="22"/>
          <w:szCs w:val="22"/>
        </w:rPr>
      </w:pP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>23. Visitas de monitoreo</w:t>
      </w:r>
    </w:p>
    <w:p w:rsidR="00054B4F" w:rsidRPr="00AE24FF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 xml:space="preserve">Indique: </w:t>
      </w:r>
      <w:r w:rsidRPr="00AE24FF">
        <w:rPr>
          <w:i/>
          <w:sz w:val="22"/>
          <w:szCs w:val="22"/>
        </w:rPr>
        <w:t>Responsable (patrocinante, organización, institución, etc.), fecha y resultados y/o seguimiento (adjunte páginas separadas, si aplica)</w:t>
      </w:r>
    </w:p>
    <w:p w:rsidR="00054B4F" w:rsidRDefault="00054B4F" w:rsidP="00B668BD">
      <w:pPr>
        <w:rPr>
          <w:sz w:val="22"/>
          <w:szCs w:val="22"/>
        </w:rPr>
      </w:pPr>
    </w:p>
    <w:p w:rsidR="00054B4F" w:rsidRDefault="00054B4F" w:rsidP="00B668BD">
      <w:pPr>
        <w:rPr>
          <w:sz w:val="22"/>
          <w:szCs w:val="22"/>
        </w:rPr>
      </w:pP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>24. Auditorias</w:t>
      </w: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Indique: </w:t>
      </w:r>
      <w:r w:rsidRPr="003B514A">
        <w:rPr>
          <w:i/>
          <w:sz w:val="22"/>
          <w:szCs w:val="22"/>
        </w:rPr>
        <w:t>Responsable (patrocinante, organización, institución, etc.),  fecha y resultados (adjunte páginas separadas, si aplica)</w:t>
      </w:r>
    </w:p>
    <w:p w:rsidR="00054B4F" w:rsidRPr="00B668BD" w:rsidRDefault="00054B4F" w:rsidP="00B668BD">
      <w:pPr>
        <w:rPr>
          <w:sz w:val="22"/>
          <w:szCs w:val="22"/>
        </w:rPr>
      </w:pPr>
    </w:p>
    <w:p w:rsidR="00054B4F" w:rsidRPr="00B668BD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25. Modificación en la póliza de seguros </w:t>
      </w:r>
      <w:r w:rsidRPr="003B514A">
        <w:rPr>
          <w:i/>
          <w:sz w:val="22"/>
          <w:szCs w:val="22"/>
        </w:rPr>
        <w:t>(adjunte páginas separadas, si aplica)Indique los cambios, nuevos documentos recibidos, fechas de expiración y actualizaciones si ya las hubiera</w:t>
      </w:r>
      <w:r>
        <w:rPr>
          <w:sz w:val="22"/>
          <w:szCs w:val="22"/>
        </w:rPr>
        <w:t>.</w:t>
      </w:r>
    </w:p>
    <w:p w:rsidR="00054B4F" w:rsidRPr="00B668BD" w:rsidRDefault="00054B4F" w:rsidP="00B668BD">
      <w:pPr>
        <w:rPr>
          <w:sz w:val="22"/>
          <w:szCs w:val="22"/>
        </w:rPr>
      </w:pPr>
    </w:p>
    <w:p w:rsidR="00054B4F" w:rsidRPr="003B514A" w:rsidRDefault="00054B4F" w:rsidP="00B668BD">
      <w:pPr>
        <w:rPr>
          <w:sz w:val="22"/>
          <w:szCs w:val="22"/>
        </w:rPr>
      </w:pPr>
      <w:r w:rsidRPr="00B668BD">
        <w:rPr>
          <w:sz w:val="22"/>
          <w:szCs w:val="22"/>
        </w:rPr>
        <w:t xml:space="preserve">26. Reajuste de cambios en </w:t>
      </w:r>
      <w:r w:rsidRPr="003B514A">
        <w:rPr>
          <w:sz w:val="22"/>
          <w:szCs w:val="22"/>
        </w:rPr>
        <w:t xml:space="preserve">contrato financiero  y/o convenio </w:t>
      </w:r>
      <w:r w:rsidRPr="003B514A">
        <w:rPr>
          <w:i/>
          <w:sz w:val="22"/>
          <w:szCs w:val="22"/>
        </w:rPr>
        <w:t>(adjunte páginas separadas, si aplica).</w:t>
      </w:r>
      <w:r w:rsidRPr="003B514A">
        <w:rPr>
          <w:sz w:val="22"/>
          <w:szCs w:val="22"/>
        </w:rPr>
        <w:t xml:space="preserve"> </w:t>
      </w:r>
    </w:p>
    <w:p w:rsidR="00054B4F" w:rsidRPr="003B514A" w:rsidRDefault="00054B4F" w:rsidP="00B668BD">
      <w:pPr>
        <w:rPr>
          <w:i/>
          <w:sz w:val="22"/>
          <w:szCs w:val="22"/>
        </w:rPr>
      </w:pPr>
      <w:r w:rsidRPr="003B514A">
        <w:rPr>
          <w:i/>
          <w:sz w:val="22"/>
          <w:szCs w:val="22"/>
        </w:rPr>
        <w:t xml:space="preserve">Indique </w:t>
      </w:r>
      <w:r>
        <w:rPr>
          <w:i/>
          <w:sz w:val="22"/>
          <w:szCs w:val="22"/>
        </w:rPr>
        <w:t xml:space="preserve">brevemente </w:t>
      </w:r>
      <w:r w:rsidRPr="003B514A">
        <w:rPr>
          <w:i/>
          <w:sz w:val="22"/>
          <w:szCs w:val="22"/>
        </w:rPr>
        <w:t>los cambios</w:t>
      </w:r>
      <w:r>
        <w:rPr>
          <w:i/>
          <w:sz w:val="22"/>
          <w:szCs w:val="22"/>
        </w:rPr>
        <w:t xml:space="preserve"> incluidos en los</w:t>
      </w:r>
      <w:r w:rsidRPr="003B514A">
        <w:rPr>
          <w:i/>
          <w:sz w:val="22"/>
          <w:szCs w:val="22"/>
        </w:rPr>
        <w:t xml:space="preserve"> nuevos documentos recibidos y fechas.</w:t>
      </w:r>
    </w:p>
    <w:p w:rsidR="00054B4F" w:rsidRPr="003B514A" w:rsidRDefault="00054B4F" w:rsidP="00B668BD">
      <w:pPr>
        <w:rPr>
          <w:sz w:val="22"/>
          <w:szCs w:val="22"/>
        </w:rPr>
      </w:pPr>
    </w:p>
    <w:p w:rsidR="00054B4F" w:rsidRPr="003B514A" w:rsidRDefault="00054B4F" w:rsidP="00B668BD">
      <w:pPr>
        <w:rPr>
          <w:i/>
          <w:sz w:val="22"/>
          <w:szCs w:val="22"/>
        </w:rPr>
      </w:pPr>
      <w:r w:rsidRPr="003B514A">
        <w:rPr>
          <w:sz w:val="22"/>
          <w:szCs w:val="22"/>
        </w:rPr>
        <w:t xml:space="preserve">27. Actualización y/o cambios en el equipo de Investigación </w:t>
      </w:r>
      <w:r w:rsidRPr="003B514A">
        <w:rPr>
          <w:i/>
          <w:sz w:val="22"/>
          <w:szCs w:val="22"/>
        </w:rPr>
        <w:t>Detalle si ha ingresado algún nuevo integrante al equipo y las tareas y responsabilidades que le corresponden. Aclare si algún miembro del equipo se ha desvinculado del mismo. (adjunte páginas separadas, si aplica)</w:t>
      </w:r>
    </w:p>
    <w:p w:rsidR="00054B4F" w:rsidRPr="003B514A" w:rsidRDefault="00054B4F" w:rsidP="00B668BD">
      <w:pPr>
        <w:rPr>
          <w:sz w:val="22"/>
          <w:szCs w:val="22"/>
        </w:rPr>
      </w:pPr>
    </w:p>
    <w:p w:rsidR="00054B4F" w:rsidRPr="00DD7A35" w:rsidRDefault="00054B4F" w:rsidP="00B668BD">
      <w:pPr>
        <w:rPr>
          <w:i/>
          <w:sz w:val="22"/>
          <w:szCs w:val="22"/>
        </w:rPr>
      </w:pPr>
      <w:r w:rsidRPr="003B514A">
        <w:rPr>
          <w:sz w:val="22"/>
          <w:szCs w:val="22"/>
        </w:rPr>
        <w:t>28. Comentarios</w:t>
      </w:r>
      <w:r>
        <w:rPr>
          <w:sz w:val="22"/>
          <w:szCs w:val="22"/>
        </w:rPr>
        <w:t xml:space="preserve">. </w:t>
      </w:r>
      <w:r w:rsidRPr="00DD7A35">
        <w:rPr>
          <w:i/>
          <w:sz w:val="22"/>
          <w:szCs w:val="22"/>
        </w:rPr>
        <w:t>Indique otros detalles que desee informar. Puede también colocar datos que no se encuentren en algunos de los ítems anteriores.</w:t>
      </w:r>
    </w:p>
    <w:p w:rsidR="00054B4F" w:rsidRDefault="00054B4F" w:rsidP="00B668BD">
      <w:pPr>
        <w:rPr>
          <w:sz w:val="22"/>
          <w:szCs w:val="22"/>
        </w:rPr>
      </w:pPr>
      <w:r>
        <w:rPr>
          <w:sz w:val="22"/>
          <w:szCs w:val="22"/>
        </w:rPr>
        <w:t xml:space="preserve">Fecha de cierre: _ _/_ _/201_. </w:t>
      </w:r>
      <w:r w:rsidRPr="00F640C2">
        <w:rPr>
          <w:i/>
          <w:sz w:val="22"/>
          <w:szCs w:val="22"/>
        </w:rPr>
        <w:t>Introduzca la fecha en que ha cerrado/finalizado el estudio.</w:t>
      </w:r>
    </w:p>
    <w:p w:rsidR="00054B4F" w:rsidRDefault="00054B4F" w:rsidP="00B668BD">
      <w:pPr>
        <w:rPr>
          <w:sz w:val="22"/>
          <w:szCs w:val="22"/>
        </w:rPr>
      </w:pPr>
    </w:p>
    <w:p w:rsidR="00054B4F" w:rsidRPr="00B668BD" w:rsidRDefault="00054B4F" w:rsidP="00B668BD">
      <w:pPr>
        <w:rPr>
          <w:sz w:val="22"/>
          <w:szCs w:val="22"/>
        </w:rPr>
      </w:pPr>
    </w:p>
    <w:p w:rsidR="00054B4F" w:rsidRDefault="00054B4F" w:rsidP="00B668BD">
      <w:pPr>
        <w:rPr>
          <w:i/>
          <w:sz w:val="22"/>
          <w:szCs w:val="22"/>
        </w:rPr>
      </w:pPr>
      <w:r w:rsidRPr="00B668BD">
        <w:rPr>
          <w:sz w:val="22"/>
          <w:szCs w:val="22"/>
        </w:rPr>
        <w:t xml:space="preserve">29. Fecha: </w:t>
      </w:r>
      <w:r>
        <w:rPr>
          <w:sz w:val="22"/>
          <w:szCs w:val="22"/>
        </w:rPr>
        <w:t>: _ _/_ _/201_</w:t>
      </w:r>
      <w:r w:rsidRPr="00B668B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Introduzca la fecha en la completó el formulario. Se sugiere que la fecha de presentación sea inmediata a la firma del documento.</w:t>
      </w:r>
    </w:p>
    <w:p w:rsidR="00054B4F" w:rsidRDefault="00054B4F" w:rsidP="00B668BD">
      <w:pPr>
        <w:rPr>
          <w:i/>
          <w:sz w:val="22"/>
          <w:szCs w:val="22"/>
        </w:rPr>
      </w:pPr>
    </w:p>
    <w:p w:rsidR="00054B4F" w:rsidRPr="00B668BD" w:rsidRDefault="00054B4F" w:rsidP="00F640C2">
      <w:pPr>
        <w:rPr>
          <w:i/>
          <w:sz w:val="22"/>
          <w:szCs w:val="22"/>
        </w:rPr>
      </w:pPr>
      <w:r w:rsidRPr="00B668BD">
        <w:rPr>
          <w:i/>
          <w:sz w:val="22"/>
          <w:szCs w:val="22"/>
        </w:rPr>
        <w:t xml:space="preserve"> </w:t>
      </w:r>
      <w:r w:rsidRPr="00B668BD">
        <w:rPr>
          <w:sz w:val="22"/>
          <w:szCs w:val="22"/>
        </w:rPr>
        <w:t>30. Firma del Investigador y aclaración IP</w:t>
      </w:r>
      <w:r>
        <w:rPr>
          <w:sz w:val="22"/>
          <w:szCs w:val="22"/>
        </w:rPr>
        <w:t xml:space="preserve">. </w:t>
      </w:r>
      <w:r w:rsidRPr="00F640C2">
        <w:rPr>
          <w:i/>
          <w:sz w:val="22"/>
          <w:szCs w:val="22"/>
        </w:rPr>
        <w:t>Coloque la firma y la aclaración del del Investigador principal, quien desarrolla y es responsable del estudio</w:t>
      </w:r>
      <w:r>
        <w:rPr>
          <w:i/>
          <w:sz w:val="22"/>
          <w:szCs w:val="22"/>
        </w:rPr>
        <w:t xml:space="preserve"> en la institución</w:t>
      </w:r>
      <w:r w:rsidRPr="00F640C2">
        <w:rPr>
          <w:i/>
          <w:sz w:val="22"/>
          <w:szCs w:val="22"/>
        </w:rPr>
        <w:t>.</w:t>
      </w:r>
    </w:p>
    <w:p w:rsidR="00054B4F" w:rsidRPr="00B94F91" w:rsidRDefault="00054B4F" w:rsidP="00B668BD">
      <w:pPr>
        <w:rPr>
          <w:i/>
          <w:sz w:val="22"/>
          <w:szCs w:val="22"/>
        </w:rPr>
      </w:pPr>
    </w:p>
    <w:sectPr w:rsidR="00054B4F" w:rsidRPr="00B94F91" w:rsidSect="0029514D">
      <w:footerReference w:type="even" r:id="rId11"/>
      <w:footerReference w:type="default" r:id="rId12"/>
      <w:pgSz w:w="11906" w:h="16838" w:code="9"/>
      <w:pgMar w:top="993" w:right="830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B4F" w:rsidRDefault="00054B4F">
      <w:r>
        <w:separator/>
      </w:r>
    </w:p>
  </w:endnote>
  <w:endnote w:type="continuationSeparator" w:id="0">
    <w:p w:rsidR="00054B4F" w:rsidRDefault="00054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Bell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4F" w:rsidRDefault="00054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4B4F" w:rsidRDefault="00054B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4F" w:rsidRDefault="00054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54B4F" w:rsidRDefault="00054B4F" w:rsidP="00AA3B6C">
    <w:pPr>
      <w:pStyle w:val="Footer"/>
      <w:jc w:val="center"/>
      <w:rPr>
        <w:rFonts w:ascii="Goudy Old Style" w:hAnsi="Goudy Old Style"/>
        <w:sz w:val="16"/>
        <w:szCs w:val="16"/>
      </w:rPr>
    </w:pPr>
  </w:p>
  <w:p w:rsidR="00054B4F" w:rsidRDefault="00054B4F" w:rsidP="00F44B65">
    <w:pPr>
      <w:pStyle w:val="Footer"/>
      <w:ind w:right="360"/>
      <w:jc w:val="center"/>
      <w:rPr>
        <w:rFonts w:ascii="Goudy Old Style" w:hAnsi="Goudy Old Style"/>
        <w:color w:val="232329"/>
        <w:sz w:val="16"/>
        <w:szCs w:val="16"/>
      </w:rPr>
    </w:pPr>
    <w:r w:rsidRPr="008D690B">
      <w:rPr>
        <w:rFonts w:ascii="Goudy Old Style" w:hAnsi="Goudy Old Style"/>
        <w:color w:val="232329"/>
        <w:sz w:val="16"/>
        <w:szCs w:val="16"/>
      </w:rPr>
      <w:t>Comité de Ética en Investigación HT</w:t>
    </w:r>
    <w:r>
      <w:rPr>
        <w:rFonts w:ascii="Goudy Old Style" w:hAnsi="Goudy Old Style"/>
        <w:color w:val="232329"/>
        <w:sz w:val="16"/>
        <w:szCs w:val="16"/>
      </w:rPr>
      <w:t xml:space="preserve">  </w:t>
    </w:r>
  </w:p>
  <w:p w:rsidR="00054B4F" w:rsidRPr="008D690B" w:rsidRDefault="00054B4F" w:rsidP="00E757FA">
    <w:pPr>
      <w:jc w:val="center"/>
      <w:rPr>
        <w:color w:val="232329"/>
      </w:rPr>
    </w:pPr>
    <w:r w:rsidRPr="008D690B">
      <w:rPr>
        <w:rFonts w:ascii="Goudy Old Style" w:hAnsi="Goudy Old Style"/>
        <w:color w:val="232329"/>
        <w:sz w:val="16"/>
        <w:szCs w:val="16"/>
      </w:rPr>
      <w:t xml:space="preserve">Procedimientos Operativos Estándar – </w:t>
    </w:r>
    <w:r>
      <w:rPr>
        <w:rFonts w:ascii="Goudy Old Style" w:hAnsi="Goudy Old Style"/>
        <w:color w:val="232329"/>
        <w:sz w:val="16"/>
        <w:szCs w:val="16"/>
      </w:rPr>
      <w:t xml:space="preserve">Versión 5. Junio 2018 </w:t>
    </w:r>
  </w:p>
  <w:p w:rsidR="00054B4F" w:rsidRPr="004A4A1D" w:rsidRDefault="00054B4F" w:rsidP="001C1762">
    <w:pPr>
      <w:jc w:val="center"/>
      <w:rPr>
        <w:rFonts w:ascii="Goudy Old Style" w:hAnsi="Goudy Old Style"/>
        <w:color w:val="232329"/>
        <w:sz w:val="16"/>
        <w:szCs w:val="16"/>
      </w:rPr>
    </w:pPr>
    <w:r w:rsidRPr="004A4A1D">
      <w:rPr>
        <w:rFonts w:ascii="Goudy Old Style" w:hAnsi="Goudy Old Style" w:cs="Calibri"/>
        <w:color w:val="232329"/>
        <w:sz w:val="16"/>
        <w:szCs w:val="16"/>
        <w:lang w:val="es-AR"/>
      </w:rPr>
      <w:t xml:space="preserve">INSTRUCTIVO para la Presentación </w:t>
    </w:r>
    <w:r>
      <w:rPr>
        <w:rFonts w:ascii="Goudy Old Style" w:hAnsi="Goudy Old Style" w:cs="Calibri"/>
        <w:color w:val="232329"/>
        <w:sz w:val="16"/>
        <w:szCs w:val="16"/>
        <w:lang w:val="es-AR"/>
      </w:rPr>
      <w:t>de Informe Final</w:t>
    </w:r>
    <w:r w:rsidRPr="004A4A1D">
      <w:rPr>
        <w:rFonts w:ascii="Goudy Old Style" w:hAnsi="Goudy Old Style"/>
        <w:color w:val="232329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B4F" w:rsidRDefault="00054B4F">
      <w:r>
        <w:separator/>
      </w:r>
    </w:p>
  </w:footnote>
  <w:footnote w:type="continuationSeparator" w:id="0">
    <w:p w:rsidR="00054B4F" w:rsidRDefault="00054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A99DE8C7"/>
    <w:multiLevelType w:val="hybridMultilevel"/>
    <w:tmpl w:val="7EB1125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FF858D0"/>
    <w:multiLevelType w:val="hybridMultilevel"/>
    <w:tmpl w:val="83024F98"/>
    <w:lvl w:ilvl="0" w:tplc="90C2D56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BC1591"/>
    <w:multiLevelType w:val="hybridMultilevel"/>
    <w:tmpl w:val="1ED64E4E"/>
    <w:lvl w:ilvl="0" w:tplc="C3CC0CF2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FE0C5C"/>
    <w:multiLevelType w:val="hybridMultilevel"/>
    <w:tmpl w:val="F502CF20"/>
    <w:lvl w:ilvl="0" w:tplc="419EC3CE">
      <w:start w:val="1"/>
      <w:numFmt w:val="bullet"/>
      <w:lvlText w:val="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55E30"/>
    <w:multiLevelType w:val="hybridMultilevel"/>
    <w:tmpl w:val="0330B5A2"/>
    <w:lvl w:ilvl="0" w:tplc="419EC3CE">
      <w:start w:val="1"/>
      <w:numFmt w:val="bullet"/>
      <w:lvlText w:val="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64C64"/>
    <w:multiLevelType w:val="hybridMultilevel"/>
    <w:tmpl w:val="049E8AE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9F16F2"/>
    <w:multiLevelType w:val="hybridMultilevel"/>
    <w:tmpl w:val="6DE43642"/>
    <w:lvl w:ilvl="0" w:tplc="00CE5574">
      <w:start w:val="1"/>
      <w:numFmt w:val="lowerLetter"/>
      <w:lvlText w:val="%1-"/>
      <w:lvlJc w:val="left"/>
      <w:pPr>
        <w:ind w:left="1069" w:hanging="360"/>
      </w:pPr>
      <w:rPr>
        <w:rFonts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20D4F18"/>
    <w:multiLevelType w:val="hybridMultilevel"/>
    <w:tmpl w:val="03FC27D2"/>
    <w:lvl w:ilvl="0" w:tplc="2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F51EE"/>
    <w:multiLevelType w:val="hybridMultilevel"/>
    <w:tmpl w:val="817288A6"/>
    <w:lvl w:ilvl="0" w:tplc="CA6299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16559"/>
    <w:multiLevelType w:val="hybridMultilevel"/>
    <w:tmpl w:val="D456A46A"/>
    <w:lvl w:ilvl="0" w:tplc="23D644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43691"/>
    <w:multiLevelType w:val="hybridMultilevel"/>
    <w:tmpl w:val="2904F0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68252E"/>
    <w:multiLevelType w:val="hybridMultilevel"/>
    <w:tmpl w:val="00620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F5670"/>
    <w:multiLevelType w:val="hybridMultilevel"/>
    <w:tmpl w:val="FF003692"/>
    <w:lvl w:ilvl="0" w:tplc="419EC3CE">
      <w:start w:val="1"/>
      <w:numFmt w:val="bullet"/>
      <w:lvlText w:val="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E5C5D"/>
    <w:multiLevelType w:val="hybridMultilevel"/>
    <w:tmpl w:val="61DE05CE"/>
    <w:lvl w:ilvl="0" w:tplc="0C0A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F7C64"/>
    <w:multiLevelType w:val="hybridMultilevel"/>
    <w:tmpl w:val="AF4EE56C"/>
    <w:lvl w:ilvl="0" w:tplc="75407726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05679"/>
    <w:multiLevelType w:val="hybridMultilevel"/>
    <w:tmpl w:val="57D02CEA"/>
    <w:lvl w:ilvl="0" w:tplc="419EC3CE">
      <w:start w:val="1"/>
      <w:numFmt w:val="bullet"/>
      <w:lvlText w:val="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92640B"/>
    <w:multiLevelType w:val="hybridMultilevel"/>
    <w:tmpl w:val="787244F8"/>
    <w:lvl w:ilvl="0" w:tplc="CA629902">
      <w:start w:val="1"/>
      <w:numFmt w:val="bullet"/>
      <w:lvlText w:val="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686B17F5"/>
    <w:multiLevelType w:val="hybridMultilevel"/>
    <w:tmpl w:val="7CEE476A"/>
    <w:lvl w:ilvl="0" w:tplc="419EC3CE">
      <w:start w:val="1"/>
      <w:numFmt w:val="bullet"/>
      <w:lvlText w:val=""/>
      <w:lvlJc w:val="left"/>
      <w:pPr>
        <w:ind w:left="36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5359B"/>
    <w:multiLevelType w:val="hybridMultilevel"/>
    <w:tmpl w:val="A36E63A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0E2040"/>
    <w:multiLevelType w:val="hybridMultilevel"/>
    <w:tmpl w:val="03423A76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7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"/>
  </w:num>
  <w:num w:numId="15">
    <w:abstractNumId w:val="6"/>
  </w:num>
  <w:num w:numId="16">
    <w:abstractNumId w:val="19"/>
  </w:num>
  <w:num w:numId="17">
    <w:abstractNumId w:val="18"/>
  </w:num>
  <w:num w:numId="18">
    <w:abstractNumId w:val="5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embedSystemFonts/>
  <w:stylePaneFormatFilter w:val="3F01"/>
  <w:defaultTabStop w:val="708"/>
  <w:hyphenationZone w:val="425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CB5"/>
    <w:rsid w:val="00010279"/>
    <w:rsid w:val="00016B9F"/>
    <w:rsid w:val="000211C7"/>
    <w:rsid w:val="0002156D"/>
    <w:rsid w:val="00022954"/>
    <w:rsid w:val="000346AF"/>
    <w:rsid w:val="00036DD6"/>
    <w:rsid w:val="000372FB"/>
    <w:rsid w:val="00046A77"/>
    <w:rsid w:val="00051A6F"/>
    <w:rsid w:val="00054B45"/>
    <w:rsid w:val="00054B4F"/>
    <w:rsid w:val="000566B0"/>
    <w:rsid w:val="00064770"/>
    <w:rsid w:val="00072E53"/>
    <w:rsid w:val="00084778"/>
    <w:rsid w:val="00090742"/>
    <w:rsid w:val="00090B30"/>
    <w:rsid w:val="00096AD7"/>
    <w:rsid w:val="00097FD7"/>
    <w:rsid w:val="000B54E6"/>
    <w:rsid w:val="000D2E00"/>
    <w:rsid w:val="001114BD"/>
    <w:rsid w:val="00112662"/>
    <w:rsid w:val="00113BD4"/>
    <w:rsid w:val="00120282"/>
    <w:rsid w:val="00133CB2"/>
    <w:rsid w:val="00155CC0"/>
    <w:rsid w:val="00162BC0"/>
    <w:rsid w:val="00170D28"/>
    <w:rsid w:val="00173669"/>
    <w:rsid w:val="00181096"/>
    <w:rsid w:val="00195D33"/>
    <w:rsid w:val="001A17DE"/>
    <w:rsid w:val="001A6378"/>
    <w:rsid w:val="001C1762"/>
    <w:rsid w:val="001C18CA"/>
    <w:rsid w:val="001D4E9A"/>
    <w:rsid w:val="001F0AE6"/>
    <w:rsid w:val="001F0E3F"/>
    <w:rsid w:val="001F7C59"/>
    <w:rsid w:val="00206FEE"/>
    <w:rsid w:val="0023278E"/>
    <w:rsid w:val="00232D18"/>
    <w:rsid w:val="00232D80"/>
    <w:rsid w:val="00242558"/>
    <w:rsid w:val="002547CD"/>
    <w:rsid w:val="0025596D"/>
    <w:rsid w:val="00255EB4"/>
    <w:rsid w:val="002678CE"/>
    <w:rsid w:val="00291D5B"/>
    <w:rsid w:val="00292863"/>
    <w:rsid w:val="0029514D"/>
    <w:rsid w:val="002A0FAD"/>
    <w:rsid w:val="002B0D8A"/>
    <w:rsid w:val="002B420B"/>
    <w:rsid w:val="002B4E1E"/>
    <w:rsid w:val="002B7AFB"/>
    <w:rsid w:val="002E5D0B"/>
    <w:rsid w:val="002F0A0E"/>
    <w:rsid w:val="00301F7E"/>
    <w:rsid w:val="0030391A"/>
    <w:rsid w:val="0031362F"/>
    <w:rsid w:val="0032235C"/>
    <w:rsid w:val="00325D31"/>
    <w:rsid w:val="00331C25"/>
    <w:rsid w:val="003329AF"/>
    <w:rsid w:val="003439F1"/>
    <w:rsid w:val="003523D8"/>
    <w:rsid w:val="003670DF"/>
    <w:rsid w:val="003674DC"/>
    <w:rsid w:val="0036752C"/>
    <w:rsid w:val="00371C1D"/>
    <w:rsid w:val="0038427A"/>
    <w:rsid w:val="0038549F"/>
    <w:rsid w:val="0039407A"/>
    <w:rsid w:val="003A2780"/>
    <w:rsid w:val="003A3871"/>
    <w:rsid w:val="003B514A"/>
    <w:rsid w:val="003C5FDA"/>
    <w:rsid w:val="003C6979"/>
    <w:rsid w:val="003E1F9A"/>
    <w:rsid w:val="003E3B67"/>
    <w:rsid w:val="003E654F"/>
    <w:rsid w:val="003F49C2"/>
    <w:rsid w:val="004331E6"/>
    <w:rsid w:val="00444011"/>
    <w:rsid w:val="00470F69"/>
    <w:rsid w:val="0048065B"/>
    <w:rsid w:val="004809A3"/>
    <w:rsid w:val="00497151"/>
    <w:rsid w:val="004975B7"/>
    <w:rsid w:val="004A4A1D"/>
    <w:rsid w:val="004A5B25"/>
    <w:rsid w:val="004A64B8"/>
    <w:rsid w:val="004C4B58"/>
    <w:rsid w:val="004D4044"/>
    <w:rsid w:val="004D4D22"/>
    <w:rsid w:val="004D7C67"/>
    <w:rsid w:val="004E37E7"/>
    <w:rsid w:val="004E54A4"/>
    <w:rsid w:val="00532E10"/>
    <w:rsid w:val="005334F5"/>
    <w:rsid w:val="00543127"/>
    <w:rsid w:val="00555D3D"/>
    <w:rsid w:val="005639C3"/>
    <w:rsid w:val="00563A44"/>
    <w:rsid w:val="0057300F"/>
    <w:rsid w:val="00576A9F"/>
    <w:rsid w:val="00580F4A"/>
    <w:rsid w:val="00593C4B"/>
    <w:rsid w:val="00595BB3"/>
    <w:rsid w:val="005A2870"/>
    <w:rsid w:val="005C3CEC"/>
    <w:rsid w:val="005C4A66"/>
    <w:rsid w:val="005C6E99"/>
    <w:rsid w:val="005D0362"/>
    <w:rsid w:val="005D24C1"/>
    <w:rsid w:val="005E00E8"/>
    <w:rsid w:val="005E7000"/>
    <w:rsid w:val="005E752F"/>
    <w:rsid w:val="005F1EFF"/>
    <w:rsid w:val="005F2F1C"/>
    <w:rsid w:val="0060131B"/>
    <w:rsid w:val="0061014F"/>
    <w:rsid w:val="00635441"/>
    <w:rsid w:val="00640A71"/>
    <w:rsid w:val="006449A0"/>
    <w:rsid w:val="00651BF8"/>
    <w:rsid w:val="00654F24"/>
    <w:rsid w:val="006647E8"/>
    <w:rsid w:val="00672505"/>
    <w:rsid w:val="00677CD4"/>
    <w:rsid w:val="00685FA0"/>
    <w:rsid w:val="00692884"/>
    <w:rsid w:val="006A4E5E"/>
    <w:rsid w:val="006A5D6A"/>
    <w:rsid w:val="006B623E"/>
    <w:rsid w:val="006C3188"/>
    <w:rsid w:val="006D1485"/>
    <w:rsid w:val="006D5B87"/>
    <w:rsid w:val="006E0513"/>
    <w:rsid w:val="006E6B78"/>
    <w:rsid w:val="00712FA4"/>
    <w:rsid w:val="00724DBC"/>
    <w:rsid w:val="00746B00"/>
    <w:rsid w:val="00753824"/>
    <w:rsid w:val="00764D43"/>
    <w:rsid w:val="00765E4A"/>
    <w:rsid w:val="00767807"/>
    <w:rsid w:val="00771049"/>
    <w:rsid w:val="0078325A"/>
    <w:rsid w:val="0079068E"/>
    <w:rsid w:val="00793427"/>
    <w:rsid w:val="007A6A09"/>
    <w:rsid w:val="007B276F"/>
    <w:rsid w:val="007C3E02"/>
    <w:rsid w:val="007D2278"/>
    <w:rsid w:val="007E2B7D"/>
    <w:rsid w:val="007F1F04"/>
    <w:rsid w:val="007F3FF3"/>
    <w:rsid w:val="00830362"/>
    <w:rsid w:val="00832CBD"/>
    <w:rsid w:val="00843D08"/>
    <w:rsid w:val="0085237D"/>
    <w:rsid w:val="00861AAD"/>
    <w:rsid w:val="00862036"/>
    <w:rsid w:val="008742CA"/>
    <w:rsid w:val="00876BAE"/>
    <w:rsid w:val="0088453B"/>
    <w:rsid w:val="00886D19"/>
    <w:rsid w:val="00891B3A"/>
    <w:rsid w:val="008B0DD9"/>
    <w:rsid w:val="008B70CE"/>
    <w:rsid w:val="008C02B0"/>
    <w:rsid w:val="008C32DA"/>
    <w:rsid w:val="008D1C11"/>
    <w:rsid w:val="008D29D5"/>
    <w:rsid w:val="008D6110"/>
    <w:rsid w:val="008D690B"/>
    <w:rsid w:val="008D7799"/>
    <w:rsid w:val="008E1B6F"/>
    <w:rsid w:val="008E704F"/>
    <w:rsid w:val="008F4BB1"/>
    <w:rsid w:val="008F5379"/>
    <w:rsid w:val="009072FB"/>
    <w:rsid w:val="009145BC"/>
    <w:rsid w:val="0092138E"/>
    <w:rsid w:val="009274DB"/>
    <w:rsid w:val="0093059D"/>
    <w:rsid w:val="00934BEA"/>
    <w:rsid w:val="0093522C"/>
    <w:rsid w:val="009515B4"/>
    <w:rsid w:val="0095304C"/>
    <w:rsid w:val="0096151D"/>
    <w:rsid w:val="00977718"/>
    <w:rsid w:val="00997115"/>
    <w:rsid w:val="009B37DB"/>
    <w:rsid w:val="009C093F"/>
    <w:rsid w:val="009C725D"/>
    <w:rsid w:val="009E292D"/>
    <w:rsid w:val="009E7309"/>
    <w:rsid w:val="009E7FA3"/>
    <w:rsid w:val="009F414D"/>
    <w:rsid w:val="00A0239F"/>
    <w:rsid w:val="00A23E64"/>
    <w:rsid w:val="00A24C13"/>
    <w:rsid w:val="00A31D40"/>
    <w:rsid w:val="00A34E62"/>
    <w:rsid w:val="00A353DD"/>
    <w:rsid w:val="00A363DA"/>
    <w:rsid w:val="00A55EAD"/>
    <w:rsid w:val="00A564AB"/>
    <w:rsid w:val="00A639B2"/>
    <w:rsid w:val="00A66487"/>
    <w:rsid w:val="00A6790F"/>
    <w:rsid w:val="00A85E1B"/>
    <w:rsid w:val="00A97E50"/>
    <w:rsid w:val="00AA3B6C"/>
    <w:rsid w:val="00AB1AAA"/>
    <w:rsid w:val="00AC207D"/>
    <w:rsid w:val="00AC586F"/>
    <w:rsid w:val="00AD2D58"/>
    <w:rsid w:val="00AE24FF"/>
    <w:rsid w:val="00AE317D"/>
    <w:rsid w:val="00AF40C3"/>
    <w:rsid w:val="00AF6703"/>
    <w:rsid w:val="00B10DEB"/>
    <w:rsid w:val="00B1783B"/>
    <w:rsid w:val="00B424BE"/>
    <w:rsid w:val="00B42A21"/>
    <w:rsid w:val="00B521DA"/>
    <w:rsid w:val="00B668BD"/>
    <w:rsid w:val="00B7127E"/>
    <w:rsid w:val="00B72E00"/>
    <w:rsid w:val="00B730D8"/>
    <w:rsid w:val="00B835A2"/>
    <w:rsid w:val="00B83E5B"/>
    <w:rsid w:val="00B94F91"/>
    <w:rsid w:val="00BA0CCE"/>
    <w:rsid w:val="00BA33BC"/>
    <w:rsid w:val="00BA772F"/>
    <w:rsid w:val="00BD1737"/>
    <w:rsid w:val="00BD6959"/>
    <w:rsid w:val="00BE1C33"/>
    <w:rsid w:val="00C041F8"/>
    <w:rsid w:val="00C230BD"/>
    <w:rsid w:val="00C34D4A"/>
    <w:rsid w:val="00C40BE8"/>
    <w:rsid w:val="00C50980"/>
    <w:rsid w:val="00C5286C"/>
    <w:rsid w:val="00C63055"/>
    <w:rsid w:val="00C639C5"/>
    <w:rsid w:val="00C64501"/>
    <w:rsid w:val="00C65C44"/>
    <w:rsid w:val="00C73F50"/>
    <w:rsid w:val="00C84676"/>
    <w:rsid w:val="00C910DD"/>
    <w:rsid w:val="00C91BAB"/>
    <w:rsid w:val="00C9426D"/>
    <w:rsid w:val="00C943AC"/>
    <w:rsid w:val="00CA399D"/>
    <w:rsid w:val="00CB1279"/>
    <w:rsid w:val="00CB134D"/>
    <w:rsid w:val="00CB5B80"/>
    <w:rsid w:val="00CC3A8F"/>
    <w:rsid w:val="00CC5D7A"/>
    <w:rsid w:val="00D05AA4"/>
    <w:rsid w:val="00D05E56"/>
    <w:rsid w:val="00D11475"/>
    <w:rsid w:val="00D163BB"/>
    <w:rsid w:val="00D21F69"/>
    <w:rsid w:val="00D25918"/>
    <w:rsid w:val="00D30C1D"/>
    <w:rsid w:val="00D31A19"/>
    <w:rsid w:val="00D32C17"/>
    <w:rsid w:val="00D3580E"/>
    <w:rsid w:val="00D366F7"/>
    <w:rsid w:val="00D50D88"/>
    <w:rsid w:val="00D5159F"/>
    <w:rsid w:val="00D6380D"/>
    <w:rsid w:val="00D71773"/>
    <w:rsid w:val="00D73118"/>
    <w:rsid w:val="00D742B0"/>
    <w:rsid w:val="00D775D5"/>
    <w:rsid w:val="00D911B2"/>
    <w:rsid w:val="00D914BE"/>
    <w:rsid w:val="00D91CE4"/>
    <w:rsid w:val="00D92483"/>
    <w:rsid w:val="00D938B5"/>
    <w:rsid w:val="00DA4D8D"/>
    <w:rsid w:val="00DC0E1C"/>
    <w:rsid w:val="00DD0D0F"/>
    <w:rsid w:val="00DD63F9"/>
    <w:rsid w:val="00DD7A35"/>
    <w:rsid w:val="00DE24DA"/>
    <w:rsid w:val="00DF4578"/>
    <w:rsid w:val="00E03DF3"/>
    <w:rsid w:val="00E07C95"/>
    <w:rsid w:val="00E11774"/>
    <w:rsid w:val="00E165ED"/>
    <w:rsid w:val="00E23CFC"/>
    <w:rsid w:val="00E2697F"/>
    <w:rsid w:val="00E34AAE"/>
    <w:rsid w:val="00E41A19"/>
    <w:rsid w:val="00E430DD"/>
    <w:rsid w:val="00E434EF"/>
    <w:rsid w:val="00E47509"/>
    <w:rsid w:val="00E56C29"/>
    <w:rsid w:val="00E72946"/>
    <w:rsid w:val="00E757FA"/>
    <w:rsid w:val="00E84E22"/>
    <w:rsid w:val="00E84FAC"/>
    <w:rsid w:val="00E94BF1"/>
    <w:rsid w:val="00EA1065"/>
    <w:rsid w:val="00EA4DE4"/>
    <w:rsid w:val="00EB1CB5"/>
    <w:rsid w:val="00EC1F4D"/>
    <w:rsid w:val="00EE17B2"/>
    <w:rsid w:val="00EE5C6A"/>
    <w:rsid w:val="00EE7DCF"/>
    <w:rsid w:val="00EF58DF"/>
    <w:rsid w:val="00F02B1B"/>
    <w:rsid w:val="00F04387"/>
    <w:rsid w:val="00F24795"/>
    <w:rsid w:val="00F24CDA"/>
    <w:rsid w:val="00F27232"/>
    <w:rsid w:val="00F316E4"/>
    <w:rsid w:val="00F33F4C"/>
    <w:rsid w:val="00F431BC"/>
    <w:rsid w:val="00F44B65"/>
    <w:rsid w:val="00F4521B"/>
    <w:rsid w:val="00F4710A"/>
    <w:rsid w:val="00F62153"/>
    <w:rsid w:val="00F640C2"/>
    <w:rsid w:val="00F72656"/>
    <w:rsid w:val="00F73BE0"/>
    <w:rsid w:val="00F81353"/>
    <w:rsid w:val="00F86ADE"/>
    <w:rsid w:val="00F95172"/>
    <w:rsid w:val="00F964F4"/>
    <w:rsid w:val="00FE3D64"/>
    <w:rsid w:val="00FF44D9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F1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4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AR"/>
    </w:rPr>
  </w:style>
  <w:style w:type="paragraph" w:styleId="Heading4">
    <w:name w:val="heading 4"/>
    <w:basedOn w:val="Normal"/>
    <w:link w:val="Heading4Char"/>
    <w:uiPriority w:val="99"/>
    <w:qFormat/>
    <w:rsid w:val="00580F4A"/>
    <w:pPr>
      <w:spacing w:before="100" w:beforeAutospacing="1" w:after="100" w:afterAutospacing="1"/>
      <w:outlineLvl w:val="3"/>
    </w:pPr>
    <w:rPr>
      <w:b/>
      <w:bCs/>
      <w:lang w:val="es-AR"/>
    </w:rPr>
  </w:style>
  <w:style w:type="paragraph" w:styleId="Heading5">
    <w:name w:val="heading 5"/>
    <w:basedOn w:val="Normal"/>
    <w:link w:val="Heading5Char"/>
    <w:uiPriority w:val="99"/>
    <w:qFormat/>
    <w:rsid w:val="00580F4A"/>
    <w:pPr>
      <w:spacing w:before="100" w:beforeAutospacing="1" w:after="100" w:afterAutospacing="1"/>
      <w:outlineLvl w:val="4"/>
    </w:pPr>
    <w:rPr>
      <w:b/>
      <w:bCs/>
      <w:sz w:val="20"/>
      <w:szCs w:val="2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4E22"/>
    <w:rPr>
      <w:rFonts w:ascii="Cambria" w:hAnsi="Cambria" w:cs="Times New Roman"/>
      <w:b/>
      <w:kern w:val="32"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0F4A"/>
    <w:rPr>
      <w:rFonts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80F4A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3439F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4B65"/>
    <w:rPr>
      <w:rFonts w:cs="Times New Roman"/>
      <w:lang w:val="es-ES" w:eastAsia="es-ES"/>
    </w:rPr>
  </w:style>
  <w:style w:type="character" w:styleId="PageNumber">
    <w:name w:val="page number"/>
    <w:basedOn w:val="DefaultParagraphFont"/>
    <w:uiPriority w:val="99"/>
    <w:rsid w:val="003439F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73118"/>
    <w:pPr>
      <w:tabs>
        <w:tab w:val="center" w:pos="4252"/>
        <w:tab w:val="right" w:pos="8504"/>
      </w:tabs>
    </w:pPr>
    <w:rPr>
      <w:lang w:val="es-A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4E22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71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78E"/>
    <w:rPr>
      <w:rFonts w:cs="Times New Roman"/>
      <w:sz w:val="2"/>
      <w:lang w:val="es-ES" w:eastAsia="es-E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D29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s-AR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D29D5"/>
    <w:rPr>
      <w:rFonts w:cs="Times New Roman"/>
      <w:b/>
      <w:i/>
      <w:color w:val="4F81BD"/>
      <w:sz w:val="24"/>
    </w:rPr>
  </w:style>
  <w:style w:type="paragraph" w:customStyle="1" w:styleId="Default">
    <w:name w:val="Default"/>
    <w:uiPriority w:val="99"/>
    <w:rsid w:val="00C91BAB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rsid w:val="00580F4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0362"/>
    <w:pPr>
      <w:ind w:left="708"/>
    </w:pPr>
  </w:style>
  <w:style w:type="table" w:styleId="TableGrid">
    <w:name w:val="Table Grid"/>
    <w:basedOn w:val="TableNormal"/>
    <w:uiPriority w:val="99"/>
    <w:rsid w:val="00F043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84E22"/>
    <w:pPr>
      <w:ind w:firstLine="4253"/>
      <w:jc w:val="both"/>
    </w:pPr>
    <w:rPr>
      <w:rFonts w:ascii="Arial" w:hAnsi="Arial"/>
      <w:sz w:val="22"/>
      <w:lang w:val="es-A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4E22"/>
    <w:rPr>
      <w:rFonts w:ascii="Arial" w:hAnsi="Arial" w:cs="Times New Roman"/>
      <w:sz w:val="24"/>
    </w:rPr>
  </w:style>
  <w:style w:type="paragraph" w:customStyle="1" w:styleId="FormFieldCaption">
    <w:name w:val="Form Field Caption"/>
    <w:basedOn w:val="Normal"/>
    <w:uiPriority w:val="99"/>
    <w:rsid w:val="00CC5D7A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  <w:lang w:val="en-US" w:eastAsia="en-US"/>
    </w:rPr>
  </w:style>
  <w:style w:type="paragraph" w:customStyle="1" w:styleId="DataField11pt">
    <w:name w:val="Data Field 11pt"/>
    <w:basedOn w:val="Normal"/>
    <w:uiPriority w:val="99"/>
    <w:rsid w:val="00CC5D7A"/>
    <w:pPr>
      <w:autoSpaceDE w:val="0"/>
      <w:autoSpaceDN w:val="0"/>
      <w:spacing w:line="300" w:lineRule="exact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PIHeader">
    <w:name w:val="PI Header"/>
    <w:basedOn w:val="Normal"/>
    <w:uiPriority w:val="99"/>
    <w:rsid w:val="00CC5D7A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8E70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E704F"/>
    <w:rPr>
      <w:rFonts w:cs="Times New Roman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ticahospitaltornu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udiakvukotich@yahoo.com.a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2053</Words>
  <Characters>11292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Recepción</dc:title>
  <dc:subject>Presentación inicial</dc:subject>
  <dc:creator>Claudia Vukotich</dc:creator>
  <cp:keywords>Instructivos investigación</cp:keywords>
  <dc:description/>
  <cp:lastModifiedBy>comitesetica</cp:lastModifiedBy>
  <cp:revision>3</cp:revision>
  <cp:lastPrinted>2015-06-29T11:56:00Z</cp:lastPrinted>
  <dcterms:created xsi:type="dcterms:W3CDTF">2018-08-24T16:31:00Z</dcterms:created>
  <dcterms:modified xsi:type="dcterms:W3CDTF">2018-08-24T16:31:00Z</dcterms:modified>
</cp:coreProperties>
</file>